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0E" w:rsidRDefault="0041550E">
      <w:pPr>
        <w:widowControl/>
        <w:autoSpaceDE/>
        <w:autoSpaceDN/>
        <w:ind w:right="-313"/>
        <w:jc w:val="center"/>
        <w:rPr>
          <w:rFonts w:ascii="Arial" w:eastAsia="Times New Roman" w:hAnsi="Arial" w:cs="Arial"/>
          <w:b/>
          <w:bCs/>
          <w:sz w:val="18"/>
          <w:szCs w:val="18"/>
          <w:lang w:bidi="ar-SA"/>
        </w:rPr>
      </w:pPr>
    </w:p>
    <w:p w:rsidR="0041550E" w:rsidRDefault="00B941E7">
      <w:pPr>
        <w:shd w:val="clear" w:color="auto" w:fill="FFFFFF" w:themeFill="background1"/>
        <w:spacing w:before="120"/>
        <w:jc w:val="center"/>
        <w:rPr>
          <w:rFonts w:ascii="Arial" w:eastAsia="Times New Roman" w:hAnsi="Arial" w:cs="Arial"/>
          <w:b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t xml:space="preserve">MEMORIA DE PROYECTO </w:t>
      </w:r>
    </w:p>
    <w:p w:rsidR="0041550E" w:rsidRDefault="0041550E">
      <w:pPr>
        <w:shd w:val="clear" w:color="auto" w:fill="FFFFFF" w:themeFill="background1"/>
        <w:spacing w:before="120"/>
        <w:jc w:val="center"/>
        <w:rPr>
          <w:rFonts w:ascii="Arial" w:eastAsia="Times New Roman" w:hAnsi="Arial" w:cs="Arial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6145"/>
      </w:tblGrid>
      <w:tr w:rsidR="0041550E">
        <w:trPr>
          <w:cantSplit/>
        </w:trPr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="0041550E" w:rsidRDefault="00B941E7">
            <w:pPr>
              <w:tabs>
                <w:tab w:val="left" w:pos="6405"/>
              </w:tabs>
              <w:suppressAutoHyphens/>
              <w:spacing w:after="200" w:line="100" w:lineRule="atLeast"/>
              <w:jc w:val="both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1.- DATOS DE IDENTIFICACIÓN DE LA ENTIDAD</w:t>
            </w:r>
          </w:p>
        </w:tc>
      </w:tr>
      <w:tr w:rsidR="0041550E">
        <w:trPr>
          <w:cantSplit/>
          <w:trHeight w:val="284"/>
        </w:trPr>
        <w:tc>
          <w:tcPr>
            <w:tcW w:w="1383" w:type="pct"/>
            <w:shd w:val="clear" w:color="auto" w:fill="E7E6E6" w:themeFill="background2"/>
            <w:vAlign w:val="center"/>
          </w:tcPr>
          <w:p w:rsidR="0041550E" w:rsidRDefault="00B941E7">
            <w:pPr>
              <w:suppressAutoHyphens/>
              <w:spacing w:after="200" w:line="100" w:lineRule="atLeast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Nombre de la Entidad</w:t>
            </w:r>
          </w:p>
        </w:tc>
        <w:tc>
          <w:tcPr>
            <w:tcW w:w="3617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ind w:right="-108"/>
              <w:jc w:val="center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  <w:tr w:rsidR="0041550E">
        <w:trPr>
          <w:cantSplit/>
          <w:trHeight w:val="284"/>
        </w:trPr>
        <w:tc>
          <w:tcPr>
            <w:tcW w:w="1383" w:type="pct"/>
            <w:shd w:val="clear" w:color="auto" w:fill="E7E6E6" w:themeFill="background2"/>
            <w:vAlign w:val="center"/>
          </w:tcPr>
          <w:p w:rsidR="0041550E" w:rsidRDefault="00B941E7">
            <w:pPr>
              <w:suppressAutoHyphens/>
              <w:spacing w:after="200" w:line="100" w:lineRule="atLeast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NIF</w:t>
            </w:r>
          </w:p>
        </w:tc>
        <w:tc>
          <w:tcPr>
            <w:tcW w:w="3617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ind w:right="-108"/>
              <w:jc w:val="center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  <w:tr w:rsidR="0041550E">
        <w:trPr>
          <w:cantSplit/>
          <w:trHeight w:val="283"/>
        </w:trPr>
        <w:tc>
          <w:tcPr>
            <w:tcW w:w="1383" w:type="pct"/>
            <w:shd w:val="clear" w:color="auto" w:fill="E7E6E6" w:themeFill="background2"/>
            <w:vAlign w:val="center"/>
          </w:tcPr>
          <w:p w:rsidR="0041550E" w:rsidRDefault="00B941E7">
            <w:pPr>
              <w:suppressAutoHyphens/>
              <w:spacing w:after="200" w:line="100" w:lineRule="atLeast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Domicilio</w:t>
            </w:r>
          </w:p>
        </w:tc>
        <w:tc>
          <w:tcPr>
            <w:tcW w:w="3617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ind w:right="-108"/>
              <w:jc w:val="center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  <w:tr w:rsidR="0041550E">
        <w:trPr>
          <w:cantSplit/>
          <w:trHeight w:val="283"/>
        </w:trPr>
        <w:tc>
          <w:tcPr>
            <w:tcW w:w="1383" w:type="pct"/>
            <w:shd w:val="clear" w:color="auto" w:fill="E7E6E6" w:themeFill="background2"/>
            <w:vAlign w:val="center"/>
          </w:tcPr>
          <w:p w:rsidR="0041550E" w:rsidRDefault="00B941E7">
            <w:pPr>
              <w:suppressAutoHyphens/>
              <w:spacing w:after="200" w:line="100" w:lineRule="atLeast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 xml:space="preserve">Municipio </w:t>
            </w:r>
          </w:p>
        </w:tc>
        <w:tc>
          <w:tcPr>
            <w:tcW w:w="3617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ind w:right="-108"/>
              <w:jc w:val="center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  <w:tr w:rsidR="0041550E">
        <w:trPr>
          <w:cantSplit/>
          <w:trHeight w:val="283"/>
        </w:trPr>
        <w:tc>
          <w:tcPr>
            <w:tcW w:w="1383" w:type="pct"/>
            <w:shd w:val="clear" w:color="auto" w:fill="E7E6E6" w:themeFill="background2"/>
            <w:vAlign w:val="center"/>
          </w:tcPr>
          <w:p w:rsidR="0041550E" w:rsidRDefault="00B941E7">
            <w:pPr>
              <w:suppressAutoHyphens/>
              <w:spacing w:after="200" w:line="100" w:lineRule="atLeast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Teléfono</w:t>
            </w:r>
          </w:p>
        </w:tc>
        <w:tc>
          <w:tcPr>
            <w:tcW w:w="3617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ind w:right="-108"/>
              <w:jc w:val="center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  <w:tr w:rsidR="0041550E">
        <w:trPr>
          <w:cantSplit/>
          <w:trHeight w:val="283"/>
        </w:trPr>
        <w:tc>
          <w:tcPr>
            <w:tcW w:w="1383" w:type="pct"/>
            <w:shd w:val="clear" w:color="auto" w:fill="E7E6E6" w:themeFill="background2"/>
            <w:vAlign w:val="center"/>
          </w:tcPr>
          <w:p w:rsidR="0041550E" w:rsidRDefault="00B941E7">
            <w:pPr>
              <w:suppressAutoHyphens/>
              <w:spacing w:after="200" w:line="100" w:lineRule="atLeast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 xml:space="preserve">E-mail </w:t>
            </w:r>
          </w:p>
        </w:tc>
        <w:tc>
          <w:tcPr>
            <w:tcW w:w="3617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ind w:right="-108"/>
              <w:jc w:val="center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</w:tbl>
    <w:p w:rsidR="0041550E" w:rsidRDefault="00B941E7">
      <w:pPr>
        <w:tabs>
          <w:tab w:val="left" w:pos="4883"/>
        </w:tabs>
        <w:suppressAutoHyphens/>
        <w:jc w:val="both"/>
        <w:textAlignment w:val="baseline"/>
        <w:rPr>
          <w:rFonts w:eastAsia="Times New Roman" w:cstheme="minorHAnsi"/>
          <w:kern w:val="3"/>
          <w:lang w:bidi="hi-IN"/>
        </w:rPr>
      </w:pPr>
      <w:r>
        <w:rPr>
          <w:rFonts w:eastAsia="Times New Roman" w:cstheme="minorHAnsi"/>
          <w:kern w:val="3"/>
          <w:lang w:bidi="hi-IN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580"/>
        <w:gridCol w:w="1286"/>
        <w:gridCol w:w="1535"/>
      </w:tblGrid>
      <w:tr w:rsidR="0041550E">
        <w:trPr>
          <w:cantSplit/>
          <w:trHeight w:val="357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:rsidR="0041550E" w:rsidRDefault="00B941E7">
            <w:pPr>
              <w:suppressAutoHyphens/>
              <w:spacing w:after="200" w:line="100" w:lineRule="atLeast"/>
              <w:jc w:val="both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Nombre de la persona de contacto</w:t>
            </w:r>
          </w:p>
        </w:tc>
      </w:tr>
      <w:tr w:rsidR="0041550E">
        <w:trPr>
          <w:cantSplit/>
          <w:trHeight w:val="35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jc w:val="both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  <w:tr w:rsidR="0041550E">
        <w:trPr>
          <w:cantSplit/>
          <w:trHeight w:val="325"/>
        </w:trPr>
        <w:tc>
          <w:tcPr>
            <w:tcW w:w="1288" w:type="pct"/>
            <w:shd w:val="clear" w:color="auto" w:fill="E7E6E6" w:themeFill="background2"/>
            <w:vAlign w:val="center"/>
          </w:tcPr>
          <w:p w:rsidR="0041550E" w:rsidRDefault="00B941E7">
            <w:pPr>
              <w:suppressAutoHyphens/>
              <w:spacing w:after="200" w:line="100" w:lineRule="atLeast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E-mail</w:t>
            </w:r>
          </w:p>
        </w:tc>
        <w:tc>
          <w:tcPr>
            <w:tcW w:w="2163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jc w:val="center"/>
              <w:textAlignment w:val="baseline"/>
              <w:rPr>
                <w:rFonts w:eastAsia="Times New Roman" w:cstheme="minorHAnsi"/>
                <w:kern w:val="3"/>
                <w:lang w:val="en-US" w:bidi="hi-IN"/>
              </w:rPr>
            </w:pPr>
          </w:p>
        </w:tc>
        <w:tc>
          <w:tcPr>
            <w:tcW w:w="590" w:type="pct"/>
            <w:shd w:val="clear" w:color="auto" w:fill="E7E6E6" w:themeFill="background2"/>
            <w:vAlign w:val="center"/>
          </w:tcPr>
          <w:p w:rsidR="0041550E" w:rsidRDefault="00B941E7">
            <w:pPr>
              <w:suppressAutoHyphens/>
              <w:spacing w:after="200" w:line="100" w:lineRule="atLeast"/>
              <w:jc w:val="center"/>
              <w:textAlignment w:val="baseline"/>
              <w:rPr>
                <w:rFonts w:eastAsia="Times New Roman" w:cstheme="minorHAnsi"/>
                <w:kern w:val="3"/>
                <w:lang w:val="en-US"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Teléfono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jc w:val="center"/>
              <w:textAlignment w:val="baseline"/>
              <w:rPr>
                <w:rFonts w:eastAsia="Times New Roman" w:cstheme="minorHAnsi"/>
                <w:kern w:val="3"/>
                <w:lang w:val="en-US" w:bidi="hi-IN"/>
              </w:rPr>
            </w:pPr>
          </w:p>
        </w:tc>
      </w:tr>
    </w:tbl>
    <w:p w:rsidR="0041550E" w:rsidRDefault="0041550E">
      <w:pPr>
        <w:suppressAutoHyphens/>
        <w:spacing w:before="120"/>
        <w:ind w:right="4"/>
        <w:jc w:val="both"/>
        <w:rPr>
          <w:rFonts w:eastAsia="Times New Roman" w:cstheme="minorHAnsi"/>
          <w:b/>
          <w:bCs/>
          <w:color w:val="FF0000"/>
          <w:kern w:val="1"/>
          <w:lang w:bidi="hi-I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1550E">
        <w:trPr>
          <w:cantSplit/>
          <w:trHeight w:val="175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41550E" w:rsidRDefault="00B941E7">
            <w:pPr>
              <w:keepNext/>
              <w:suppressAutoHyphens/>
              <w:spacing w:before="120" w:after="200" w:line="100" w:lineRule="atLeast"/>
              <w:ind w:left="79" w:right="43"/>
              <w:outlineLvl w:val="0"/>
              <w:rPr>
                <w:rFonts w:eastAsia="Times New Roman" w:cstheme="minorHAnsi"/>
                <w:b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kern w:val="1"/>
                <w:lang w:bidi="hi-IN"/>
              </w:rPr>
              <w:lastRenderedPageBreak/>
              <w:t xml:space="preserve">2.- JUSTIFICACIÓN DE LA NECESIDAD DEL PROYECTO </w:t>
            </w:r>
          </w:p>
        </w:tc>
      </w:tr>
      <w:tr w:rsidR="0041550E">
        <w:trPr>
          <w:cantSplit/>
          <w:trHeight w:val="2202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41550E" w:rsidRDefault="0041550E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:rsidR="0041550E" w:rsidRDefault="0041550E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:rsidR="0041550E" w:rsidRDefault="0041550E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:rsidR="0041550E" w:rsidRDefault="0041550E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:rsidR="0041550E" w:rsidRDefault="0041550E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:rsidR="0041550E" w:rsidRDefault="0041550E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:rsidR="0041550E" w:rsidRDefault="0041550E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:rsidR="0041550E" w:rsidRDefault="0041550E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</w:tc>
      </w:tr>
    </w:tbl>
    <w:p w:rsidR="0041550E" w:rsidRDefault="0041550E">
      <w:pPr>
        <w:suppressAutoHyphens/>
        <w:rPr>
          <w:rFonts w:eastAsia="Times New Roman" w:cstheme="minorHAnsi"/>
          <w:color w:val="FF0000"/>
          <w:kern w:val="1"/>
          <w:lang w:bidi="hi-IN"/>
        </w:rPr>
      </w:pPr>
    </w:p>
    <w:p w:rsidR="0041550E" w:rsidRDefault="00B941E7">
      <w:pPr>
        <w:suppressAutoHyphens/>
        <w:spacing w:after="200" w:line="100" w:lineRule="atLeast"/>
        <w:rPr>
          <w:rFonts w:eastAsia="Times New Roman" w:cstheme="minorHAnsi"/>
          <w:color w:val="FF0000"/>
          <w:kern w:val="1"/>
          <w:lang w:bidi="hi-IN"/>
        </w:rPr>
      </w:pPr>
      <w:r>
        <w:rPr>
          <w:rFonts w:eastAsia="Times New Roman" w:cstheme="minorHAnsi"/>
          <w:color w:val="FF0000"/>
          <w:kern w:val="1"/>
          <w:lang w:bidi="hi-IN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1550E">
        <w:trPr>
          <w:cantSplit/>
          <w:jc w:val="center"/>
        </w:trPr>
        <w:tc>
          <w:tcPr>
            <w:tcW w:w="5000" w:type="pct"/>
            <w:shd w:val="clear" w:color="auto" w:fill="D0CECE" w:themeFill="background2" w:themeFillShade="E6"/>
            <w:vAlign w:val="center"/>
          </w:tcPr>
          <w:p w:rsidR="0041550E" w:rsidRDefault="00B941E7">
            <w:pPr>
              <w:suppressAutoHyphens/>
              <w:spacing w:after="200" w:line="254" w:lineRule="auto"/>
              <w:contextualSpacing/>
              <w:rPr>
                <w:rFonts w:cstheme="minorHAnsi"/>
                <w:b/>
                <w:kern w:val="1"/>
                <w:lang w:eastAsia="hi-IN" w:bidi="hi-IN"/>
              </w:rPr>
            </w:pPr>
            <w:r>
              <w:rPr>
                <w:rFonts w:cstheme="minorHAnsi"/>
                <w:b/>
                <w:kern w:val="1"/>
                <w:lang w:eastAsia="hi-IN" w:bidi="hi-IN"/>
              </w:rPr>
              <w:lastRenderedPageBreak/>
              <w:t>3.- DESCRIPCIÓN DEL PROYECTO</w:t>
            </w:r>
          </w:p>
        </w:tc>
      </w:tr>
      <w:tr w:rsidR="0041550E">
        <w:trPr>
          <w:cantSplit/>
          <w:trHeight w:val="74"/>
          <w:jc w:val="center"/>
        </w:trPr>
        <w:tc>
          <w:tcPr>
            <w:tcW w:w="5000" w:type="pct"/>
            <w:shd w:val="clear" w:color="auto" w:fill="E7E6E6" w:themeFill="background2"/>
            <w:vAlign w:val="center"/>
          </w:tcPr>
          <w:p w:rsidR="0041550E" w:rsidRDefault="00B941E7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b/>
                <w:kern w:val="1"/>
                <w:lang w:eastAsia="hi-IN" w:bidi="hi-IN"/>
              </w:rPr>
            </w:pPr>
            <w:r>
              <w:rPr>
                <w:rFonts w:eastAsia="Times New Roman" w:cstheme="minorHAnsi"/>
                <w:b/>
                <w:kern w:val="1"/>
                <w:lang w:eastAsia="hi-IN" w:bidi="hi-IN"/>
              </w:rPr>
              <w:t>3.1. Descripción del contenido de la intervención</w:t>
            </w:r>
          </w:p>
          <w:p w:rsidR="0041550E" w:rsidRDefault="00B941E7">
            <w:pPr>
              <w:suppressAutoHyphens/>
              <w:spacing w:after="200" w:line="100" w:lineRule="atLeast"/>
              <w:jc w:val="both"/>
              <w:rPr>
                <w:rFonts w:eastAsia="Cambria" w:cstheme="minorHAnsi"/>
                <w:b/>
                <w:i/>
                <w:kern w:val="1"/>
                <w:lang w:eastAsia="hi-IN" w:bidi="hi-IN"/>
              </w:rPr>
            </w:pPr>
            <w:r>
              <w:rPr>
                <w:rFonts w:eastAsia="Times New Roman" w:cstheme="minorHAnsi"/>
                <w:b/>
                <w:i/>
                <w:kern w:val="1"/>
                <w:lang w:eastAsia="hi-IN" w:bidi="hi-IN"/>
              </w:rPr>
              <w:t>(Actuaciones a realizar)</w:t>
            </w:r>
          </w:p>
        </w:tc>
      </w:tr>
      <w:tr w:rsidR="0041550E">
        <w:trPr>
          <w:cantSplit/>
          <w:trHeight w:val="74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  <w:p w:rsidR="0041550E" w:rsidRDefault="0041550E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  <w:p w:rsidR="0041550E" w:rsidRDefault="0041550E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</w:tc>
      </w:tr>
      <w:tr w:rsidR="0041550E">
        <w:trPr>
          <w:cantSplit/>
          <w:trHeight w:val="74"/>
          <w:jc w:val="center"/>
        </w:trPr>
        <w:tc>
          <w:tcPr>
            <w:tcW w:w="5000" w:type="pct"/>
            <w:shd w:val="clear" w:color="auto" w:fill="E7E6E6" w:themeFill="background2"/>
            <w:vAlign w:val="center"/>
          </w:tcPr>
          <w:p w:rsidR="0041550E" w:rsidRDefault="00B941E7">
            <w:pPr>
              <w:suppressAutoHyphens/>
              <w:spacing w:after="200" w:line="100" w:lineRule="atLeast"/>
              <w:jc w:val="both"/>
              <w:rPr>
                <w:rFonts w:eastAsia="Cambria" w:cstheme="minorHAnsi"/>
                <w:b/>
                <w:kern w:val="1"/>
                <w:lang w:eastAsia="hi-IN" w:bidi="hi-IN"/>
              </w:rPr>
            </w:pPr>
            <w:r>
              <w:rPr>
                <w:rFonts w:eastAsia="Times New Roman" w:cstheme="minorHAnsi"/>
                <w:b/>
                <w:kern w:val="1"/>
                <w:lang w:eastAsia="hi-IN" w:bidi="hi-IN"/>
              </w:rPr>
              <w:t>3.2. Organización interna</w:t>
            </w:r>
          </w:p>
          <w:p w:rsidR="0041550E" w:rsidRDefault="00B941E7">
            <w:pPr>
              <w:suppressAutoHyphens/>
              <w:spacing w:after="200" w:line="100" w:lineRule="atLeast"/>
              <w:jc w:val="both"/>
              <w:rPr>
                <w:rFonts w:eastAsia="Cambria" w:cstheme="minorHAnsi"/>
                <w:b/>
                <w:i/>
                <w:kern w:val="1"/>
                <w:lang w:eastAsia="hi-IN" w:bidi="hi-IN"/>
              </w:rPr>
            </w:pPr>
            <w:r>
              <w:rPr>
                <w:rFonts w:eastAsia="Times New Roman" w:cstheme="minorHAnsi"/>
                <w:b/>
                <w:i/>
                <w:kern w:val="1"/>
                <w:lang w:eastAsia="hi-IN" w:bidi="hi-IN"/>
              </w:rPr>
              <w:t>(Perfil de la persona responsable y el equipo de trabajo)</w:t>
            </w:r>
          </w:p>
        </w:tc>
      </w:tr>
      <w:tr w:rsidR="0041550E">
        <w:trPr>
          <w:cantSplit/>
          <w:trHeight w:val="74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  <w:p w:rsidR="0041550E" w:rsidRDefault="0041550E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  <w:p w:rsidR="0041550E" w:rsidRDefault="0041550E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</w:tc>
      </w:tr>
      <w:tr w:rsidR="0041550E">
        <w:trPr>
          <w:cantSplit/>
          <w:trHeight w:val="74"/>
          <w:jc w:val="center"/>
        </w:trPr>
        <w:tc>
          <w:tcPr>
            <w:tcW w:w="5000" w:type="pct"/>
            <w:shd w:val="clear" w:color="auto" w:fill="E7E6E6" w:themeFill="background2"/>
            <w:vAlign w:val="center"/>
          </w:tcPr>
          <w:p w:rsidR="0041550E" w:rsidRDefault="00B941E7">
            <w:pPr>
              <w:suppressAutoHyphens/>
              <w:spacing w:after="200" w:line="100" w:lineRule="atLeast"/>
              <w:jc w:val="both"/>
              <w:rPr>
                <w:rFonts w:eastAsia="Cambria" w:cstheme="minorHAnsi"/>
                <w:b/>
                <w:kern w:val="1"/>
                <w:lang w:eastAsia="hi-IN" w:bidi="hi-IN"/>
              </w:rPr>
            </w:pPr>
            <w:r>
              <w:rPr>
                <w:rFonts w:eastAsia="Times New Roman" w:cstheme="minorHAnsi"/>
                <w:b/>
                <w:kern w:val="1"/>
                <w:lang w:eastAsia="hi-IN" w:bidi="hi-IN"/>
              </w:rPr>
              <w:t xml:space="preserve">3.3. Coordinación </w:t>
            </w:r>
          </w:p>
          <w:p w:rsidR="0041550E" w:rsidRDefault="00B941E7">
            <w:pPr>
              <w:suppressAutoHyphens/>
              <w:spacing w:after="200" w:line="100" w:lineRule="atLeast"/>
              <w:jc w:val="both"/>
              <w:rPr>
                <w:rFonts w:eastAsia="Cambria" w:cstheme="minorHAnsi"/>
                <w:b/>
                <w:i/>
                <w:kern w:val="1"/>
                <w:lang w:eastAsia="hi-IN" w:bidi="hi-IN"/>
              </w:rPr>
            </w:pPr>
            <w:r>
              <w:rPr>
                <w:rFonts w:eastAsia="Times New Roman" w:cstheme="minorHAnsi"/>
                <w:b/>
                <w:i/>
                <w:kern w:val="1"/>
                <w:lang w:eastAsia="hi-IN" w:bidi="hi-IN"/>
              </w:rPr>
              <w:t>(Mecanismos y procedimientos de coordinación con otras Administraciones Públicas y otras entidades para la consecución de los objetivos del proyecto)</w:t>
            </w:r>
          </w:p>
        </w:tc>
      </w:tr>
      <w:tr w:rsidR="0041550E">
        <w:trPr>
          <w:cantSplit/>
          <w:trHeight w:val="74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  <w:p w:rsidR="0041550E" w:rsidRDefault="0041550E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  <w:p w:rsidR="0041550E" w:rsidRDefault="0041550E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</w:tc>
      </w:tr>
    </w:tbl>
    <w:p w:rsidR="0041550E" w:rsidRDefault="0041550E">
      <w:pPr>
        <w:suppressAutoHyphens/>
        <w:rPr>
          <w:rFonts w:eastAsia="Times New Roman" w:cstheme="minorHAnsi"/>
          <w:color w:val="FF0000"/>
          <w:kern w:val="1"/>
          <w:vertAlign w:val="superscript"/>
          <w:lang w:bidi="hi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2174"/>
        <w:gridCol w:w="2195"/>
        <w:gridCol w:w="2190"/>
      </w:tblGrid>
      <w:tr w:rsidR="0041550E">
        <w:trPr>
          <w:cantSplit/>
          <w:trHeight w:val="600"/>
        </w:trPr>
        <w:tc>
          <w:tcPr>
            <w:tcW w:w="5000" w:type="pct"/>
            <w:gridSpan w:val="4"/>
            <w:shd w:val="clear" w:color="auto" w:fill="D0CECE" w:themeFill="background2" w:themeFillShade="E6"/>
            <w:vAlign w:val="center"/>
          </w:tcPr>
          <w:p w:rsidR="0041550E" w:rsidRDefault="00B941E7">
            <w:pPr>
              <w:spacing w:line="36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</w:rPr>
              <w:t>4.- CALENDARIO DE EJECUCIÓN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 </w:t>
            </w:r>
          </w:p>
        </w:tc>
      </w:tr>
      <w:tr w:rsidR="0041550E">
        <w:trPr>
          <w:cantSplit/>
          <w:trHeight w:val="427"/>
        </w:trPr>
        <w:tc>
          <w:tcPr>
            <w:tcW w:w="1139" w:type="pct"/>
            <w:shd w:val="clear" w:color="auto" w:fill="E7E6E6" w:themeFill="background2"/>
            <w:vAlign w:val="center"/>
          </w:tcPr>
          <w:p w:rsidR="0041550E" w:rsidRDefault="00B941E7">
            <w:pPr>
              <w:suppressAutoHyphens/>
              <w:spacing w:before="120" w:after="200" w:line="100" w:lineRule="atLeast"/>
              <w:ind w:right="4"/>
              <w:jc w:val="both"/>
              <w:rPr>
                <w:rFonts w:eastAsia="Cambria" w:cstheme="minorHAnsi"/>
                <w:b/>
                <w:bCs/>
                <w:kern w:val="1"/>
                <w:lang w:eastAsia="hi-IN" w:bidi="hi-IN"/>
              </w:rPr>
            </w:pPr>
            <w:r>
              <w:rPr>
                <w:rFonts w:eastAsia="Cambria" w:cstheme="minorHAnsi"/>
                <w:b/>
                <w:bCs/>
                <w:kern w:val="1"/>
                <w:lang w:eastAsia="hi-IN" w:bidi="hi-IN"/>
              </w:rPr>
              <w:t>Fecha de inicio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before="120" w:after="200" w:line="100" w:lineRule="atLeast"/>
              <w:ind w:right="4"/>
              <w:jc w:val="both"/>
              <w:rPr>
                <w:rFonts w:eastAsia="Cambria" w:cstheme="minorHAnsi"/>
                <w:b/>
                <w:bCs/>
                <w:color w:val="FF0000"/>
                <w:kern w:val="1"/>
                <w:lang w:eastAsia="hi-IN" w:bidi="hi-IN"/>
              </w:rPr>
            </w:pPr>
          </w:p>
        </w:tc>
        <w:tc>
          <w:tcPr>
            <w:tcW w:w="1292" w:type="pct"/>
            <w:shd w:val="clear" w:color="auto" w:fill="E7E6E6" w:themeFill="background2"/>
            <w:vAlign w:val="center"/>
          </w:tcPr>
          <w:p w:rsidR="0041550E" w:rsidRDefault="00B941E7">
            <w:pPr>
              <w:suppressAutoHyphens/>
              <w:spacing w:before="120" w:after="200" w:line="100" w:lineRule="atLeast"/>
              <w:ind w:right="4"/>
              <w:jc w:val="both"/>
              <w:rPr>
                <w:rFonts w:eastAsia="Cambria" w:cstheme="minorHAnsi"/>
                <w:b/>
                <w:bCs/>
                <w:kern w:val="1"/>
                <w:lang w:eastAsia="hi-IN" w:bidi="hi-IN"/>
              </w:rPr>
            </w:pPr>
            <w:r>
              <w:rPr>
                <w:rFonts w:eastAsia="Cambria" w:cstheme="minorHAnsi"/>
                <w:b/>
                <w:bCs/>
                <w:kern w:val="1"/>
                <w:lang w:eastAsia="hi-IN" w:bidi="hi-IN"/>
              </w:rPr>
              <w:t>Fecha de finalización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before="120" w:after="200" w:line="100" w:lineRule="atLeast"/>
              <w:ind w:right="4"/>
              <w:jc w:val="both"/>
              <w:rPr>
                <w:rFonts w:eastAsia="Cambria" w:cstheme="minorHAnsi"/>
                <w:b/>
                <w:bCs/>
                <w:color w:val="FF0000"/>
                <w:kern w:val="1"/>
                <w:lang w:eastAsia="hi-IN" w:bidi="hi-IN"/>
              </w:rPr>
            </w:pPr>
          </w:p>
        </w:tc>
      </w:tr>
    </w:tbl>
    <w:p w:rsidR="0041550E" w:rsidRDefault="0041550E">
      <w:pPr>
        <w:suppressAutoHyphens/>
        <w:spacing w:before="120"/>
        <w:ind w:right="4"/>
        <w:jc w:val="both"/>
        <w:rPr>
          <w:rFonts w:eastAsia="Cambria" w:cstheme="minorHAnsi"/>
          <w:kern w:val="1"/>
          <w:lang w:eastAsia="hi-IN" w:bidi="hi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1550E">
        <w:trPr>
          <w:cantSplit/>
          <w:trHeight w:val="284"/>
        </w:trPr>
        <w:tc>
          <w:tcPr>
            <w:tcW w:w="5000" w:type="pct"/>
            <w:shd w:val="clear" w:color="auto" w:fill="D0CECE" w:themeFill="background2" w:themeFillShade="E6"/>
            <w:vAlign w:val="center"/>
          </w:tcPr>
          <w:p w:rsidR="0041550E" w:rsidRDefault="00B941E7">
            <w:pPr>
              <w:spacing w:line="36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</w:rPr>
              <w:t>5.- PERSONAS DESTINATARIAS DEL PROYECTO</w:t>
            </w:r>
          </w:p>
        </w:tc>
      </w:tr>
      <w:tr w:rsidR="0041550E">
        <w:trPr>
          <w:cantSplit/>
          <w:trHeight w:val="284"/>
        </w:trPr>
        <w:tc>
          <w:tcPr>
            <w:tcW w:w="5000" w:type="pct"/>
            <w:shd w:val="clear" w:color="auto" w:fill="E7E6E6" w:themeFill="background2"/>
            <w:vAlign w:val="center"/>
          </w:tcPr>
          <w:p w:rsidR="0041550E" w:rsidRDefault="00B941E7">
            <w:pPr>
              <w:spacing w:before="100" w:after="142" w:line="288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</w:rPr>
              <w:t>Criterios para la selección de los/as beneficiarios/as:</w:t>
            </w:r>
          </w:p>
        </w:tc>
      </w:tr>
      <w:tr w:rsidR="0041550E">
        <w:trPr>
          <w:cantSplit/>
          <w:trHeight w:val="284"/>
        </w:trPr>
        <w:tc>
          <w:tcPr>
            <w:tcW w:w="5000" w:type="pct"/>
            <w:shd w:val="clear" w:color="auto" w:fill="auto"/>
            <w:vAlign w:val="center"/>
          </w:tcPr>
          <w:p w:rsidR="0041550E" w:rsidRDefault="0041550E">
            <w:pPr>
              <w:suppressAutoHyphens/>
              <w:ind w:right="3912"/>
              <w:textAlignment w:val="baseline"/>
              <w:rPr>
                <w:rFonts w:eastAsia="Calibri" w:cstheme="minorHAnsi"/>
                <w:kern w:val="3"/>
              </w:rPr>
            </w:pPr>
          </w:p>
          <w:p w:rsidR="0041550E" w:rsidRDefault="0041550E">
            <w:pPr>
              <w:suppressAutoHyphens/>
              <w:ind w:right="3912"/>
              <w:textAlignment w:val="baseline"/>
              <w:rPr>
                <w:rFonts w:eastAsia="Calibri" w:cstheme="minorHAnsi"/>
                <w:kern w:val="3"/>
              </w:rPr>
            </w:pPr>
          </w:p>
          <w:p w:rsidR="0041550E" w:rsidRDefault="0041550E">
            <w:pPr>
              <w:suppressAutoHyphens/>
              <w:ind w:right="3912"/>
              <w:textAlignment w:val="baseline"/>
              <w:rPr>
                <w:rFonts w:eastAsia="Calibri" w:cstheme="minorHAnsi"/>
                <w:kern w:val="3"/>
              </w:rPr>
            </w:pPr>
          </w:p>
        </w:tc>
      </w:tr>
    </w:tbl>
    <w:p w:rsidR="0041550E" w:rsidRDefault="0041550E">
      <w:pPr>
        <w:suppressAutoHyphens/>
        <w:spacing w:before="120"/>
        <w:ind w:right="4"/>
        <w:jc w:val="both"/>
        <w:rPr>
          <w:rFonts w:eastAsia="Times New Roman" w:cstheme="minorHAnsi"/>
          <w:b/>
          <w:bCs/>
          <w:color w:val="FF0000"/>
          <w:kern w:val="1"/>
          <w:lang w:bidi="hi-IN"/>
        </w:rPr>
        <w:sectPr w:rsidR="0041550E">
          <w:headerReference w:type="default" r:id="rId8"/>
          <w:pgSz w:w="11906" w:h="16838"/>
          <w:pgMar w:top="2608" w:right="1701" w:bottom="1418" w:left="1701" w:header="709" w:footer="709" w:gutter="0"/>
          <w:cols w:space="708"/>
          <w:docGrid w:linePitch="360"/>
        </w:sectPr>
      </w:pPr>
    </w:p>
    <w:tbl>
      <w:tblPr>
        <w:tblStyle w:val="Tablaconcuadrcula"/>
        <w:tblW w:w="14251" w:type="dxa"/>
        <w:tblLook w:val="04A0" w:firstRow="1" w:lastRow="0" w:firstColumn="1" w:lastColumn="0" w:noHBand="0" w:noVBand="1"/>
      </w:tblPr>
      <w:tblGrid>
        <w:gridCol w:w="2263"/>
        <w:gridCol w:w="2406"/>
        <w:gridCol w:w="2508"/>
        <w:gridCol w:w="2268"/>
        <w:gridCol w:w="2268"/>
        <w:gridCol w:w="2538"/>
      </w:tblGrid>
      <w:tr w:rsidR="0041550E">
        <w:trPr>
          <w:trHeight w:val="731"/>
        </w:trPr>
        <w:tc>
          <w:tcPr>
            <w:tcW w:w="14251" w:type="dxa"/>
            <w:gridSpan w:val="6"/>
            <w:shd w:val="clear" w:color="auto" w:fill="D0CECE" w:themeFill="background2" w:themeFillShade="E6"/>
          </w:tcPr>
          <w:p w:rsidR="0041550E" w:rsidRDefault="00B941E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6. MATRIZ DE PLANIFICACION Y EVALUACION</w:t>
            </w:r>
          </w:p>
        </w:tc>
      </w:tr>
      <w:tr w:rsidR="0041550E">
        <w:trPr>
          <w:trHeight w:val="731"/>
        </w:trPr>
        <w:tc>
          <w:tcPr>
            <w:tcW w:w="2263" w:type="dxa"/>
            <w:shd w:val="clear" w:color="auto" w:fill="D0CECE" w:themeFill="background2" w:themeFillShade="E6"/>
          </w:tcPr>
          <w:p w:rsidR="0041550E" w:rsidRDefault="00B941E7">
            <w:pPr>
              <w:rPr>
                <w:b/>
              </w:rPr>
            </w:pPr>
            <w:r>
              <w:rPr>
                <w:b/>
              </w:rPr>
              <w:t>OBJETIVO GENERAL</w:t>
            </w:r>
          </w:p>
        </w:tc>
        <w:tc>
          <w:tcPr>
            <w:tcW w:w="11988" w:type="dxa"/>
            <w:gridSpan w:val="5"/>
          </w:tcPr>
          <w:p w:rsidR="0041550E" w:rsidRDefault="0041550E"/>
        </w:tc>
      </w:tr>
      <w:tr w:rsidR="0041550E">
        <w:trPr>
          <w:trHeight w:val="731"/>
        </w:trPr>
        <w:tc>
          <w:tcPr>
            <w:tcW w:w="2263" w:type="dxa"/>
            <w:shd w:val="clear" w:color="auto" w:fill="D0CECE" w:themeFill="background2" w:themeFillShade="E6"/>
          </w:tcPr>
          <w:p w:rsidR="0041550E" w:rsidRDefault="00B941E7">
            <w:pPr>
              <w:rPr>
                <w:b/>
              </w:rPr>
            </w:pPr>
            <w:r>
              <w:rPr>
                <w:b/>
              </w:rPr>
              <w:t>OBJETIVO ESPECÍFICO</w:t>
            </w:r>
          </w:p>
        </w:tc>
        <w:tc>
          <w:tcPr>
            <w:tcW w:w="11988" w:type="dxa"/>
            <w:gridSpan w:val="5"/>
          </w:tcPr>
          <w:p w:rsidR="0041550E" w:rsidRDefault="0041550E"/>
        </w:tc>
      </w:tr>
      <w:tr w:rsidR="0041550E">
        <w:trPr>
          <w:trHeight w:val="704"/>
        </w:trPr>
        <w:tc>
          <w:tcPr>
            <w:tcW w:w="2263" w:type="dxa"/>
            <w:shd w:val="clear" w:color="auto" w:fill="E7E6E6" w:themeFill="background2"/>
          </w:tcPr>
          <w:p w:rsidR="0041550E" w:rsidRDefault="00B941E7">
            <w:pPr>
              <w:rPr>
                <w:b/>
              </w:rPr>
            </w:pPr>
            <w:r>
              <w:rPr>
                <w:b/>
              </w:rPr>
              <w:t>ACTIVIDAD</w:t>
            </w:r>
          </w:p>
        </w:tc>
        <w:tc>
          <w:tcPr>
            <w:tcW w:w="2406" w:type="dxa"/>
            <w:shd w:val="clear" w:color="auto" w:fill="E7E6E6" w:themeFill="background2"/>
          </w:tcPr>
          <w:p w:rsidR="0041550E" w:rsidRDefault="00B941E7">
            <w:pPr>
              <w:rPr>
                <w:b/>
              </w:rPr>
            </w:pPr>
            <w:r>
              <w:rPr>
                <w:b/>
              </w:rPr>
              <w:t>INDICADOR</w:t>
            </w:r>
          </w:p>
        </w:tc>
        <w:tc>
          <w:tcPr>
            <w:tcW w:w="2508" w:type="dxa"/>
            <w:shd w:val="clear" w:color="auto" w:fill="E7E6E6" w:themeFill="background2"/>
          </w:tcPr>
          <w:p w:rsidR="0041550E" w:rsidRDefault="00B941E7">
            <w:pPr>
              <w:rPr>
                <w:b/>
              </w:rPr>
            </w:pPr>
            <w:r>
              <w:rPr>
                <w:b/>
              </w:rPr>
              <w:t>MEDIO DE VERIFICACION</w:t>
            </w:r>
          </w:p>
        </w:tc>
        <w:tc>
          <w:tcPr>
            <w:tcW w:w="2268" w:type="dxa"/>
            <w:shd w:val="clear" w:color="auto" w:fill="E7E6E6" w:themeFill="background2"/>
          </w:tcPr>
          <w:p w:rsidR="0041550E" w:rsidRDefault="00B941E7">
            <w:pPr>
              <w:rPr>
                <w:b/>
              </w:rPr>
            </w:pPr>
            <w:r>
              <w:rPr>
                <w:b/>
              </w:rPr>
              <w:t>META PREVISTA</w:t>
            </w:r>
          </w:p>
        </w:tc>
        <w:tc>
          <w:tcPr>
            <w:tcW w:w="2268" w:type="dxa"/>
            <w:shd w:val="clear" w:color="auto" w:fill="E7E6E6" w:themeFill="background2"/>
          </w:tcPr>
          <w:p w:rsidR="0041550E" w:rsidRDefault="00B941E7">
            <w:pPr>
              <w:rPr>
                <w:b/>
              </w:rPr>
            </w:pPr>
            <w:r>
              <w:rPr>
                <w:b/>
              </w:rPr>
              <w:t xml:space="preserve">RESULTADO </w:t>
            </w:r>
            <w:r>
              <w:rPr>
                <w:b/>
                <w:sz w:val="18"/>
                <w:szCs w:val="18"/>
              </w:rPr>
              <w:t>(este apartado se rellenará en la justificación)</w:t>
            </w:r>
          </w:p>
        </w:tc>
        <w:tc>
          <w:tcPr>
            <w:tcW w:w="2538" w:type="dxa"/>
            <w:shd w:val="clear" w:color="auto" w:fill="E7E6E6" w:themeFill="background2"/>
          </w:tcPr>
          <w:p w:rsidR="0041550E" w:rsidRDefault="006B6034">
            <w:pPr>
              <w:rPr>
                <w:b/>
              </w:rPr>
            </w:pPr>
            <w:r w:rsidRPr="008E0264">
              <w:rPr>
                <w:b/>
              </w:rPr>
              <w:t>DESVIACIONES</w:t>
            </w:r>
            <w:r w:rsidR="00B941E7">
              <w:rPr>
                <w:b/>
              </w:rPr>
              <w:t xml:space="preserve"> </w:t>
            </w:r>
            <w:r w:rsidR="00B941E7">
              <w:rPr>
                <w:b/>
                <w:sz w:val="18"/>
                <w:szCs w:val="18"/>
              </w:rPr>
              <w:t>(este apartado se rellenará en la justificación)</w:t>
            </w:r>
          </w:p>
        </w:tc>
      </w:tr>
      <w:tr w:rsidR="0041550E">
        <w:trPr>
          <w:trHeight w:val="704"/>
        </w:trPr>
        <w:tc>
          <w:tcPr>
            <w:tcW w:w="2263" w:type="dxa"/>
          </w:tcPr>
          <w:p w:rsidR="0041550E" w:rsidRDefault="0041550E"/>
        </w:tc>
        <w:tc>
          <w:tcPr>
            <w:tcW w:w="2406" w:type="dxa"/>
          </w:tcPr>
          <w:p w:rsidR="0041550E" w:rsidRDefault="0041550E"/>
        </w:tc>
        <w:tc>
          <w:tcPr>
            <w:tcW w:w="2508" w:type="dxa"/>
          </w:tcPr>
          <w:p w:rsidR="0041550E" w:rsidRDefault="0041550E"/>
        </w:tc>
        <w:tc>
          <w:tcPr>
            <w:tcW w:w="2268" w:type="dxa"/>
          </w:tcPr>
          <w:p w:rsidR="0041550E" w:rsidRDefault="0041550E"/>
        </w:tc>
        <w:tc>
          <w:tcPr>
            <w:tcW w:w="2268" w:type="dxa"/>
          </w:tcPr>
          <w:p w:rsidR="0041550E" w:rsidRDefault="0041550E"/>
        </w:tc>
        <w:tc>
          <w:tcPr>
            <w:tcW w:w="2538" w:type="dxa"/>
          </w:tcPr>
          <w:p w:rsidR="0041550E" w:rsidRDefault="0041550E"/>
        </w:tc>
      </w:tr>
      <w:tr w:rsidR="0041550E">
        <w:trPr>
          <w:trHeight w:val="704"/>
        </w:trPr>
        <w:tc>
          <w:tcPr>
            <w:tcW w:w="2263" w:type="dxa"/>
          </w:tcPr>
          <w:p w:rsidR="0041550E" w:rsidRDefault="0041550E"/>
        </w:tc>
        <w:tc>
          <w:tcPr>
            <w:tcW w:w="2406" w:type="dxa"/>
          </w:tcPr>
          <w:p w:rsidR="0041550E" w:rsidRDefault="0041550E"/>
        </w:tc>
        <w:tc>
          <w:tcPr>
            <w:tcW w:w="2508" w:type="dxa"/>
          </w:tcPr>
          <w:p w:rsidR="0041550E" w:rsidRDefault="0041550E"/>
        </w:tc>
        <w:tc>
          <w:tcPr>
            <w:tcW w:w="2268" w:type="dxa"/>
          </w:tcPr>
          <w:p w:rsidR="0041550E" w:rsidRDefault="0041550E"/>
        </w:tc>
        <w:tc>
          <w:tcPr>
            <w:tcW w:w="2268" w:type="dxa"/>
          </w:tcPr>
          <w:p w:rsidR="0041550E" w:rsidRDefault="0041550E"/>
        </w:tc>
        <w:tc>
          <w:tcPr>
            <w:tcW w:w="2538" w:type="dxa"/>
          </w:tcPr>
          <w:p w:rsidR="0041550E" w:rsidRDefault="0041550E"/>
        </w:tc>
      </w:tr>
      <w:tr w:rsidR="0041550E">
        <w:trPr>
          <w:trHeight w:val="704"/>
        </w:trPr>
        <w:tc>
          <w:tcPr>
            <w:tcW w:w="2263" w:type="dxa"/>
            <w:shd w:val="clear" w:color="auto" w:fill="D0CECE" w:themeFill="background2" w:themeFillShade="E6"/>
          </w:tcPr>
          <w:p w:rsidR="0041550E" w:rsidRDefault="00B941E7">
            <w:pPr>
              <w:rPr>
                <w:b/>
              </w:rPr>
            </w:pPr>
            <w:r>
              <w:rPr>
                <w:b/>
              </w:rPr>
              <w:t>OBJETIVO ESPECÍFICO</w:t>
            </w:r>
          </w:p>
        </w:tc>
        <w:tc>
          <w:tcPr>
            <w:tcW w:w="11988" w:type="dxa"/>
            <w:gridSpan w:val="5"/>
          </w:tcPr>
          <w:p w:rsidR="0041550E" w:rsidRDefault="0041550E"/>
        </w:tc>
      </w:tr>
      <w:tr w:rsidR="0041550E">
        <w:trPr>
          <w:trHeight w:val="704"/>
        </w:trPr>
        <w:tc>
          <w:tcPr>
            <w:tcW w:w="2263" w:type="dxa"/>
            <w:shd w:val="clear" w:color="auto" w:fill="E7E6E6" w:themeFill="background2"/>
          </w:tcPr>
          <w:p w:rsidR="0041550E" w:rsidRDefault="00B941E7">
            <w:pPr>
              <w:rPr>
                <w:b/>
              </w:rPr>
            </w:pPr>
            <w:r>
              <w:rPr>
                <w:b/>
              </w:rPr>
              <w:t>ACTIVIDAD</w:t>
            </w:r>
          </w:p>
        </w:tc>
        <w:tc>
          <w:tcPr>
            <w:tcW w:w="2406" w:type="dxa"/>
            <w:shd w:val="clear" w:color="auto" w:fill="E7E6E6" w:themeFill="background2"/>
          </w:tcPr>
          <w:p w:rsidR="0041550E" w:rsidRDefault="00B941E7">
            <w:pPr>
              <w:rPr>
                <w:b/>
              </w:rPr>
            </w:pPr>
            <w:r>
              <w:rPr>
                <w:b/>
              </w:rPr>
              <w:t>INDICADOR</w:t>
            </w:r>
          </w:p>
        </w:tc>
        <w:tc>
          <w:tcPr>
            <w:tcW w:w="2508" w:type="dxa"/>
            <w:shd w:val="clear" w:color="auto" w:fill="E7E6E6" w:themeFill="background2"/>
          </w:tcPr>
          <w:p w:rsidR="0041550E" w:rsidRDefault="00B941E7">
            <w:pPr>
              <w:rPr>
                <w:b/>
              </w:rPr>
            </w:pPr>
            <w:r>
              <w:rPr>
                <w:b/>
              </w:rPr>
              <w:t>MEDIO DE VERIFICACION</w:t>
            </w:r>
          </w:p>
        </w:tc>
        <w:tc>
          <w:tcPr>
            <w:tcW w:w="2268" w:type="dxa"/>
            <w:shd w:val="clear" w:color="auto" w:fill="E7E6E6" w:themeFill="background2"/>
          </w:tcPr>
          <w:p w:rsidR="0041550E" w:rsidRDefault="00B941E7">
            <w:pPr>
              <w:rPr>
                <w:b/>
              </w:rPr>
            </w:pPr>
            <w:r>
              <w:rPr>
                <w:b/>
              </w:rPr>
              <w:t>META PREVISTA</w:t>
            </w:r>
          </w:p>
        </w:tc>
        <w:tc>
          <w:tcPr>
            <w:tcW w:w="2268" w:type="dxa"/>
            <w:shd w:val="clear" w:color="auto" w:fill="E7E6E6" w:themeFill="background2"/>
          </w:tcPr>
          <w:p w:rsidR="0041550E" w:rsidRDefault="00B941E7">
            <w:pPr>
              <w:rPr>
                <w:b/>
              </w:rPr>
            </w:pPr>
            <w:r>
              <w:rPr>
                <w:b/>
              </w:rPr>
              <w:t xml:space="preserve">RESULTADO </w:t>
            </w:r>
            <w:r>
              <w:rPr>
                <w:b/>
                <w:sz w:val="18"/>
                <w:szCs w:val="18"/>
              </w:rPr>
              <w:t>(este apartado se rellenará en la justificación)</w:t>
            </w:r>
          </w:p>
        </w:tc>
        <w:tc>
          <w:tcPr>
            <w:tcW w:w="2538" w:type="dxa"/>
            <w:shd w:val="clear" w:color="auto" w:fill="E7E6E6" w:themeFill="background2"/>
          </w:tcPr>
          <w:p w:rsidR="0041550E" w:rsidRDefault="006B6034" w:rsidP="006B6034">
            <w:pPr>
              <w:rPr>
                <w:b/>
              </w:rPr>
            </w:pPr>
            <w:r w:rsidRPr="008E0264">
              <w:rPr>
                <w:b/>
              </w:rPr>
              <w:t>DESVIACIONES</w:t>
            </w:r>
            <w:r>
              <w:rPr>
                <w:b/>
              </w:rPr>
              <w:t xml:space="preserve"> </w:t>
            </w:r>
            <w:r w:rsidR="00B941E7">
              <w:rPr>
                <w:b/>
                <w:sz w:val="18"/>
                <w:szCs w:val="18"/>
              </w:rPr>
              <w:t>(este apartado se rellenará en la justificación)</w:t>
            </w:r>
          </w:p>
        </w:tc>
      </w:tr>
      <w:tr w:rsidR="0041550E">
        <w:trPr>
          <w:trHeight w:val="704"/>
        </w:trPr>
        <w:tc>
          <w:tcPr>
            <w:tcW w:w="2263" w:type="dxa"/>
            <w:shd w:val="clear" w:color="auto" w:fill="auto"/>
          </w:tcPr>
          <w:p w:rsidR="0041550E" w:rsidRDefault="0041550E"/>
        </w:tc>
        <w:tc>
          <w:tcPr>
            <w:tcW w:w="2406" w:type="dxa"/>
            <w:shd w:val="clear" w:color="auto" w:fill="auto"/>
          </w:tcPr>
          <w:p w:rsidR="0041550E" w:rsidRDefault="0041550E"/>
        </w:tc>
        <w:tc>
          <w:tcPr>
            <w:tcW w:w="2508" w:type="dxa"/>
            <w:shd w:val="clear" w:color="auto" w:fill="auto"/>
          </w:tcPr>
          <w:p w:rsidR="0041550E" w:rsidRDefault="0041550E"/>
        </w:tc>
        <w:tc>
          <w:tcPr>
            <w:tcW w:w="2268" w:type="dxa"/>
            <w:shd w:val="clear" w:color="auto" w:fill="auto"/>
          </w:tcPr>
          <w:p w:rsidR="0041550E" w:rsidRDefault="0041550E"/>
        </w:tc>
        <w:tc>
          <w:tcPr>
            <w:tcW w:w="2268" w:type="dxa"/>
            <w:shd w:val="clear" w:color="auto" w:fill="auto"/>
          </w:tcPr>
          <w:p w:rsidR="0041550E" w:rsidRDefault="0041550E"/>
        </w:tc>
        <w:tc>
          <w:tcPr>
            <w:tcW w:w="2538" w:type="dxa"/>
            <w:shd w:val="clear" w:color="auto" w:fill="auto"/>
          </w:tcPr>
          <w:p w:rsidR="0041550E" w:rsidRDefault="0041550E"/>
        </w:tc>
      </w:tr>
    </w:tbl>
    <w:p w:rsidR="0041550E" w:rsidRDefault="0041550E">
      <w:pPr>
        <w:suppressAutoHyphens/>
        <w:spacing w:after="200" w:line="100" w:lineRule="atLeast"/>
        <w:rPr>
          <w:rFonts w:eastAsia="Cambria" w:cstheme="minorHAnsi"/>
          <w:kern w:val="1"/>
          <w:lang w:eastAsia="hi-IN" w:bidi="hi-IN"/>
        </w:rPr>
      </w:pPr>
    </w:p>
    <w:p w:rsidR="00A116F7" w:rsidRDefault="00A116F7">
      <w:pPr>
        <w:suppressAutoHyphens/>
        <w:spacing w:after="200" w:line="100" w:lineRule="atLeast"/>
        <w:rPr>
          <w:rFonts w:eastAsia="Cambria" w:cstheme="minorHAnsi"/>
          <w:kern w:val="1"/>
          <w:lang w:eastAsia="hi-IN" w:bidi="hi-IN"/>
        </w:rPr>
      </w:pPr>
    </w:p>
    <w:p w:rsidR="00A116F7" w:rsidRDefault="00A116F7" w:rsidP="00A116F7">
      <w:pPr>
        <w:suppressAutoHyphens/>
        <w:ind w:right="4"/>
        <w:rPr>
          <w:rFonts w:eastAsia="Times New Roman" w:cstheme="minorHAnsi"/>
          <w:b/>
          <w:bCs/>
          <w:kern w:val="1"/>
          <w:sz w:val="16"/>
          <w:szCs w:val="16"/>
          <w:lang w:bidi="hi-IN"/>
        </w:rPr>
      </w:pPr>
    </w:p>
    <w:p w:rsidR="00A116F7" w:rsidRDefault="00A116F7" w:rsidP="00A116F7">
      <w:pPr>
        <w:suppressAutoHyphens/>
        <w:ind w:right="4"/>
        <w:rPr>
          <w:rFonts w:eastAsia="Times New Roman" w:cstheme="minorHAnsi"/>
          <w:b/>
          <w:bCs/>
          <w:kern w:val="1"/>
          <w:sz w:val="16"/>
          <w:szCs w:val="16"/>
          <w:lang w:bidi="hi-IN"/>
        </w:rPr>
      </w:pPr>
    </w:p>
    <w:p w:rsidR="00A116F7" w:rsidRDefault="00A116F7" w:rsidP="00A116F7">
      <w:pPr>
        <w:suppressAutoHyphens/>
        <w:ind w:right="4"/>
        <w:rPr>
          <w:rFonts w:eastAsia="Times New Roman" w:cstheme="minorHAnsi"/>
          <w:b/>
          <w:bCs/>
          <w:kern w:val="1"/>
          <w:sz w:val="16"/>
          <w:szCs w:val="16"/>
          <w:lang w:bidi="hi-IN"/>
        </w:rPr>
      </w:pPr>
    </w:p>
    <w:p w:rsidR="00A116F7" w:rsidRDefault="00A116F7" w:rsidP="00A116F7">
      <w:pPr>
        <w:suppressAutoHyphens/>
        <w:ind w:right="4"/>
        <w:rPr>
          <w:rFonts w:eastAsia="Times New Roman" w:cstheme="minorHAnsi"/>
          <w:b/>
          <w:bCs/>
          <w:kern w:val="1"/>
          <w:sz w:val="16"/>
          <w:szCs w:val="16"/>
          <w:lang w:bidi="hi-IN"/>
        </w:rPr>
      </w:pPr>
      <w:r w:rsidRPr="0024091A"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LEYENDA:</w:t>
      </w:r>
    </w:p>
    <w:p w:rsidR="00A116F7" w:rsidRPr="0024091A" w:rsidRDefault="00A116F7" w:rsidP="00A116F7">
      <w:pPr>
        <w:suppressAutoHyphens/>
        <w:ind w:right="4"/>
        <w:rPr>
          <w:rFonts w:eastAsia="Times New Roman" w:cstheme="minorHAnsi"/>
          <w:b/>
          <w:bCs/>
          <w:kern w:val="1"/>
          <w:sz w:val="16"/>
          <w:szCs w:val="16"/>
          <w:lang w:bidi="hi-IN"/>
        </w:rPr>
      </w:pPr>
    </w:p>
    <w:p w:rsidR="00A116F7" w:rsidRDefault="00A116F7" w:rsidP="00A116F7">
      <w:pPr>
        <w:suppressAutoHyphens/>
        <w:ind w:right="4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 w:rsidRPr="0024091A"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OBJETIVO GENERAL: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Q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>u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>é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se pretende alcanzar con la intervención. 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>Puede haber más de un objetivo general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>,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si es así, 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se deberá 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>hacer una tabla como esta por cada objetivo general.</w:t>
      </w:r>
    </w:p>
    <w:p w:rsidR="00A116F7" w:rsidRPr="00F70DC0" w:rsidRDefault="00A116F7" w:rsidP="00A116F7">
      <w:pPr>
        <w:suppressAutoHyphens/>
        <w:ind w:right="4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 w:rsidRPr="0024091A"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OBJETIVO ESPECIFICO: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Qué cambios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se pretenden obtener, los resultados concretos esperados.</w:t>
      </w:r>
    </w:p>
    <w:p w:rsidR="00A116F7" w:rsidRPr="00F70DC0" w:rsidRDefault="00A116F7" w:rsidP="00A116F7">
      <w:pPr>
        <w:suppressAutoHyphens/>
        <w:ind w:right="4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 w:rsidRPr="004847F8"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ACTIVIDAD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>: A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ctuaciones 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>que se realicen para alcanzar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los objetivos específicos.</w:t>
      </w:r>
    </w:p>
    <w:p w:rsidR="00A116F7" w:rsidRPr="00F70DC0" w:rsidRDefault="00A116F7" w:rsidP="00A116F7">
      <w:pPr>
        <w:suppressAutoHyphens/>
        <w:ind w:right="4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 w:rsidRPr="00EC37E6"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INDICADOR: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</w:t>
      </w:r>
      <w:r>
        <w:rPr>
          <w:rFonts w:eastAsia="Times New Roman" w:cstheme="minorHAnsi"/>
          <w:bCs/>
          <w:kern w:val="1"/>
          <w:sz w:val="16"/>
          <w:szCs w:val="16"/>
        </w:rPr>
        <w:t>M</w:t>
      </w:r>
      <w:r w:rsidRPr="0024091A">
        <w:rPr>
          <w:rFonts w:eastAsia="Times New Roman" w:cstheme="minorHAnsi"/>
          <w:bCs/>
          <w:kern w:val="1"/>
          <w:sz w:val="16"/>
          <w:szCs w:val="16"/>
        </w:rPr>
        <w:t xml:space="preserve">edida utilizada para evaluar el progreso y el impacto </w:t>
      </w:r>
      <w:r>
        <w:rPr>
          <w:rFonts w:eastAsia="Times New Roman" w:cstheme="minorHAnsi"/>
          <w:bCs/>
          <w:kern w:val="1"/>
          <w:sz w:val="16"/>
          <w:szCs w:val="16"/>
        </w:rPr>
        <w:t xml:space="preserve">en </w:t>
      </w:r>
      <w:r w:rsidRPr="0024091A">
        <w:rPr>
          <w:rFonts w:eastAsia="Times New Roman" w:cstheme="minorHAnsi"/>
          <w:bCs/>
          <w:kern w:val="1"/>
          <w:sz w:val="16"/>
          <w:szCs w:val="16"/>
        </w:rPr>
        <w:t>el logro de sus objetivos</w:t>
      </w:r>
      <w:r>
        <w:rPr>
          <w:rFonts w:eastAsia="Times New Roman" w:cstheme="minorHAnsi"/>
          <w:bCs/>
          <w:kern w:val="1"/>
          <w:sz w:val="16"/>
          <w:szCs w:val="16"/>
        </w:rPr>
        <w:t>,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debe ofrecer la evidencia objetiva acerca de los logros a alcanzar con la intervención planteada.</w:t>
      </w:r>
    </w:p>
    <w:p w:rsidR="00A116F7" w:rsidRPr="00F70DC0" w:rsidRDefault="00A116F7" w:rsidP="00A116F7">
      <w:pPr>
        <w:suppressAutoHyphens/>
        <w:ind w:right="4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 w:rsidRPr="00EC37E6"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META PREVISTA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: Nivel de consecución 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>de objetivos esperado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>. S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>irve como elemento de contraste con los resultados obtenidos en la justificación técnica.</w:t>
      </w:r>
    </w:p>
    <w:p w:rsidR="00A116F7" w:rsidRPr="00F70DC0" w:rsidRDefault="00A116F7" w:rsidP="00A116F7">
      <w:pPr>
        <w:suppressAutoHyphens/>
        <w:ind w:right="4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Las metas previstas deben reflejarse en número entero y/o en 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>porcentaje respecto al objetivo.</w:t>
      </w:r>
    </w:p>
    <w:p w:rsidR="00A116F7" w:rsidRPr="00F70DC0" w:rsidRDefault="00A116F7" w:rsidP="00A116F7">
      <w:pPr>
        <w:suppressAutoHyphens/>
        <w:ind w:right="4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 w:rsidRPr="00EC37E6"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MEDIOS DE VERIFICACION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: 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>Fuentes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>,</w:t>
      </w:r>
      <w:r w:rsidRPr="0024091A">
        <w:rPr>
          <w:rFonts w:eastAsia="Times New Roman" w:cstheme="minorHAnsi"/>
          <w:bCs/>
          <w:kern w:val="1"/>
          <w:sz w:val="16"/>
          <w:szCs w:val="16"/>
        </w:rPr>
        <w:t xml:space="preserve"> métodos y herramientas que se utilizan para recopilar información y evidencia objetiva que demuestre el logro de los objetivos y resultados esperados</w:t>
      </w:r>
      <w:r>
        <w:rPr>
          <w:rFonts w:eastAsia="Times New Roman" w:cstheme="minorHAnsi"/>
          <w:bCs/>
          <w:kern w:val="1"/>
          <w:sz w:val="16"/>
          <w:szCs w:val="16"/>
        </w:rPr>
        <w:t>.</w:t>
      </w:r>
    </w:p>
    <w:p w:rsidR="00A116F7" w:rsidRPr="00F70DC0" w:rsidRDefault="00A116F7" w:rsidP="00A116F7">
      <w:pPr>
        <w:suppressAutoHyphens/>
        <w:ind w:right="4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 w:rsidRPr="00EC37E6"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RESULTADO OBTENIDO</w:t>
      </w:r>
      <w:r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 xml:space="preserve">: 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Nivel de logro realmente alcanzado 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respecto a las metas previstas tras 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>la ejecución del programa.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S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e cumplimentará 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en la fase de 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>justificación técnica del programa.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Los resultados obtenidos deben reflejarse en nº entero y en porcentaje respecto al objetivo 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>planteado.</w:t>
      </w:r>
    </w:p>
    <w:p w:rsidR="00A116F7" w:rsidRDefault="006B6034" w:rsidP="00A116F7">
      <w:pPr>
        <w:suppressAutoHyphens/>
        <w:ind w:right="4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 w:rsidRPr="008E0264"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DESVIACIONES</w:t>
      </w:r>
      <w:r w:rsidR="00A116F7" w:rsidRPr="008E0264">
        <w:rPr>
          <w:rFonts w:eastAsia="Times New Roman" w:cstheme="minorHAnsi"/>
          <w:bCs/>
          <w:kern w:val="1"/>
          <w:sz w:val="16"/>
          <w:szCs w:val="16"/>
          <w:lang w:bidi="hi-IN"/>
        </w:rPr>
        <w:t>:</w:t>
      </w:r>
      <w:r w:rsidR="00A116F7"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</w:t>
      </w:r>
      <w:r w:rsidR="00A116F7">
        <w:rPr>
          <w:rFonts w:eastAsia="Times New Roman" w:cstheme="minorHAnsi"/>
          <w:bCs/>
          <w:kern w:val="1"/>
          <w:sz w:val="16"/>
          <w:szCs w:val="16"/>
          <w:lang w:bidi="hi-IN"/>
        </w:rPr>
        <w:t>F</w:t>
      </w:r>
      <w:r w:rsidR="00A116F7"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>actores y</w:t>
      </w:r>
      <w:r w:rsidR="00A116F7">
        <w:rPr>
          <w:rFonts w:eastAsia="Times New Roman" w:cstheme="minorHAnsi"/>
          <w:bCs/>
          <w:kern w:val="1"/>
          <w:sz w:val="16"/>
          <w:szCs w:val="16"/>
          <w:lang w:bidi="hi-IN"/>
        </w:rPr>
        <w:t>/</w:t>
      </w:r>
      <w:r w:rsidR="00A116F7"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>o condicionantes que afecta</w:t>
      </w:r>
      <w:r w:rsidRPr="008E0264">
        <w:rPr>
          <w:rFonts w:eastAsia="Times New Roman" w:cstheme="minorHAnsi"/>
          <w:bCs/>
          <w:kern w:val="1"/>
          <w:sz w:val="16"/>
          <w:szCs w:val="16"/>
          <w:lang w:bidi="hi-IN"/>
        </w:rPr>
        <w:t>n</w:t>
      </w:r>
      <w:r w:rsidR="00A116F7"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al logro de los objetivos y que deben ser tenidos en cuenta para una valoración y/o evaluación adecuada del programa</w:t>
      </w:r>
    </w:p>
    <w:p w:rsidR="00A116F7" w:rsidRDefault="00A116F7">
      <w:pPr>
        <w:suppressAutoHyphens/>
        <w:spacing w:after="200" w:line="100" w:lineRule="atLeast"/>
        <w:rPr>
          <w:rFonts w:eastAsia="Cambria" w:cstheme="minorHAnsi"/>
          <w:kern w:val="1"/>
          <w:lang w:eastAsia="hi-IN" w:bidi="hi-IN"/>
        </w:rPr>
        <w:sectPr w:rsidR="00A116F7">
          <w:headerReference w:type="default" r:id="rId9"/>
          <w:pgSz w:w="16838" w:h="11906" w:orient="landscape"/>
          <w:pgMar w:top="1701" w:right="2608" w:bottom="1701" w:left="1418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41550E">
        <w:trPr>
          <w:cantSplit/>
          <w:trHeight w:val="356"/>
          <w:jc w:val="center"/>
        </w:trPr>
        <w:tc>
          <w:tcPr>
            <w:tcW w:w="5000" w:type="pct"/>
            <w:shd w:val="clear" w:color="auto" w:fill="D0CECE" w:themeFill="background2" w:themeFillShade="E6"/>
            <w:vAlign w:val="center"/>
          </w:tcPr>
          <w:p w:rsidR="0041550E" w:rsidRDefault="00B941E7">
            <w:pPr>
              <w:suppressAutoHyphens/>
              <w:jc w:val="both"/>
              <w:textAlignment w:val="baseline"/>
              <w:rPr>
                <w:rFonts w:eastAsia="Calibri" w:cstheme="minorHAnsi"/>
                <w:b/>
                <w:kern w:val="3"/>
              </w:rPr>
            </w:pPr>
            <w:r>
              <w:rPr>
                <w:rFonts w:eastAsia="Calibri" w:cstheme="minorHAnsi"/>
                <w:b/>
                <w:kern w:val="3"/>
              </w:rPr>
              <w:t>7.- METODOLOGÍA DE SEGUIMIENTO Y EVALUACIÓN DEL PROYECTO</w:t>
            </w:r>
          </w:p>
        </w:tc>
      </w:tr>
      <w:tr w:rsidR="0041550E">
        <w:trPr>
          <w:cantSplit/>
          <w:trHeight w:val="311"/>
          <w:jc w:val="center"/>
        </w:trPr>
        <w:tc>
          <w:tcPr>
            <w:tcW w:w="5000" w:type="pct"/>
            <w:shd w:val="clear" w:color="auto" w:fill="E7E6E6" w:themeFill="background2"/>
            <w:vAlign w:val="center"/>
          </w:tcPr>
          <w:p w:rsidR="0041550E" w:rsidRDefault="00B941E7">
            <w:pPr>
              <w:suppressAutoHyphens/>
              <w:spacing w:before="100" w:after="200" w:line="100" w:lineRule="atLeast"/>
              <w:jc w:val="both"/>
              <w:rPr>
                <w:rFonts w:eastAsia="Cambria" w:cstheme="minorHAnsi"/>
                <w:b/>
                <w:color w:val="000000"/>
                <w:kern w:val="1"/>
                <w:lang w:eastAsia="hi-IN" w:bidi="hi-IN"/>
              </w:rPr>
            </w:pPr>
            <w:r>
              <w:rPr>
                <w:rFonts w:eastAsia="Cambria" w:cstheme="minorHAnsi"/>
                <w:b/>
                <w:color w:val="000000"/>
                <w:kern w:val="1"/>
                <w:lang w:eastAsia="hi-IN" w:bidi="hi-IN"/>
              </w:rPr>
              <w:t>Describa qué metodologías tiene previsto implantar para realizar un adecuado seguimiento del proyecto, así como una correcta evaluación de las acciones realizadas</w:t>
            </w:r>
          </w:p>
        </w:tc>
      </w:tr>
      <w:tr w:rsidR="0041550E">
        <w:trPr>
          <w:cantSplit/>
          <w:trHeight w:val="311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before="100" w:after="200" w:line="360" w:lineRule="auto"/>
              <w:rPr>
                <w:rFonts w:eastAsia="Cambria" w:cstheme="minorHAnsi"/>
                <w:color w:val="FF0000"/>
                <w:kern w:val="1"/>
                <w:lang w:eastAsia="hi-IN" w:bidi="hi-IN"/>
              </w:rPr>
            </w:pPr>
          </w:p>
          <w:p w:rsidR="0041550E" w:rsidRDefault="0041550E">
            <w:pPr>
              <w:suppressAutoHyphens/>
              <w:spacing w:before="100" w:after="200" w:line="360" w:lineRule="auto"/>
              <w:rPr>
                <w:rFonts w:eastAsia="Cambria" w:cstheme="minorHAnsi"/>
                <w:color w:val="FF0000"/>
                <w:kern w:val="1"/>
                <w:lang w:eastAsia="hi-IN" w:bidi="hi-IN"/>
              </w:rPr>
            </w:pPr>
          </w:p>
        </w:tc>
      </w:tr>
    </w:tbl>
    <w:p w:rsidR="0041550E" w:rsidRDefault="0041550E">
      <w:pPr>
        <w:suppressAutoHyphens/>
        <w:spacing w:before="120"/>
        <w:ind w:right="4"/>
        <w:jc w:val="both"/>
        <w:rPr>
          <w:rFonts w:eastAsia="Times New Roman" w:cstheme="minorHAnsi"/>
          <w:b/>
          <w:bCs/>
          <w:color w:val="FF0000"/>
          <w:kern w:val="1"/>
          <w:lang w:bidi="hi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4532"/>
        <w:gridCol w:w="2560"/>
      </w:tblGrid>
      <w:tr w:rsidR="0041550E">
        <w:trPr>
          <w:cantSplit/>
          <w:trHeight w:val="356"/>
        </w:trPr>
        <w:tc>
          <w:tcPr>
            <w:tcW w:w="5000" w:type="pct"/>
            <w:gridSpan w:val="3"/>
            <w:shd w:val="clear" w:color="auto" w:fill="D0CECE" w:themeFill="background2" w:themeFillShade="E6"/>
            <w:vAlign w:val="center"/>
          </w:tcPr>
          <w:p w:rsidR="0041550E" w:rsidRDefault="00B941E7">
            <w:pPr>
              <w:suppressAutoHyphens/>
              <w:spacing w:after="200" w:line="100" w:lineRule="atLeast"/>
              <w:jc w:val="both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8.- PERSONAL CONTRATADO ADSCRITO AL PROYECTO</w:t>
            </w:r>
          </w:p>
        </w:tc>
      </w:tr>
      <w:tr w:rsidR="0041550E">
        <w:trPr>
          <w:cantSplit/>
          <w:trHeight w:val="534"/>
        </w:trPr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:rsidR="0041550E" w:rsidRDefault="0041550E">
            <w:pPr>
              <w:suppressAutoHyphens/>
              <w:spacing w:after="200" w:line="100" w:lineRule="atLeast"/>
              <w:rPr>
                <w:rFonts w:eastAsia="Times New Roman" w:cstheme="minorHAnsi"/>
                <w:b/>
                <w:bCs/>
                <w:kern w:val="1"/>
                <w:lang w:bidi="hi-IN"/>
              </w:rPr>
            </w:pPr>
          </w:p>
          <w:p w:rsidR="0041550E" w:rsidRDefault="00B941E7">
            <w:pPr>
              <w:suppressAutoHyphens/>
              <w:spacing w:after="200" w:line="360" w:lineRule="auto"/>
              <w:rPr>
                <w:rFonts w:eastAsia="Times New Roman" w:cstheme="minorHAnsi"/>
                <w:b/>
                <w:bCs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kern w:val="1"/>
                <w:lang w:bidi="hi-IN"/>
              </w:rPr>
              <w:t>Datos globales del equipo que realizará el proyecto y categoría profesional:</w:t>
            </w:r>
          </w:p>
          <w:p w:rsidR="0041550E" w:rsidRDefault="00B941E7">
            <w:pPr>
              <w:suppressAutoHyphens/>
              <w:spacing w:after="200" w:line="360" w:lineRule="auto"/>
              <w:rPr>
                <w:rFonts w:eastAsia="Times New Roman" w:cstheme="minorHAnsi"/>
                <w:b/>
                <w:bCs/>
                <w:kern w:val="1"/>
                <w:u w:val="single"/>
                <w:lang w:bidi="hi-IN"/>
              </w:rPr>
            </w:pPr>
            <w:r>
              <w:rPr>
                <w:rFonts w:eastAsia="Times New Roman" w:cstheme="minorHAnsi"/>
                <w:b/>
                <w:bCs/>
                <w:kern w:val="1"/>
                <w:u w:val="single"/>
                <w:lang w:bidi="hi-IN"/>
              </w:rPr>
              <w:t>*Cumplimentar una fila por trabajador/a</w:t>
            </w:r>
          </w:p>
        </w:tc>
      </w:tr>
      <w:tr w:rsidR="0041550E">
        <w:trPr>
          <w:cantSplit/>
          <w:trHeight w:val="964"/>
        </w:trPr>
        <w:tc>
          <w:tcPr>
            <w:tcW w:w="1205" w:type="pct"/>
            <w:shd w:val="clear" w:color="auto" w:fill="E7E6E6" w:themeFill="background2"/>
            <w:vAlign w:val="center"/>
          </w:tcPr>
          <w:p w:rsidR="0041550E" w:rsidRDefault="00B941E7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  <w:t xml:space="preserve">Categoría / </w:t>
            </w:r>
          </w:p>
          <w:p w:rsidR="0041550E" w:rsidRDefault="00B941E7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  <w:t>Cualificación profesional*</w:t>
            </w:r>
          </w:p>
          <w:p w:rsidR="0041550E" w:rsidRDefault="0041550E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2425" w:type="pct"/>
            <w:shd w:val="clear" w:color="auto" w:fill="E7E6E6" w:themeFill="background2"/>
            <w:vAlign w:val="center"/>
          </w:tcPr>
          <w:p w:rsidR="0041550E" w:rsidRDefault="00B941E7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  <w:t xml:space="preserve">Dedicación de horas </w:t>
            </w:r>
          </w:p>
          <w:p w:rsidR="0041550E" w:rsidRDefault="00B941E7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  <w:t>semanales al proyecto</w:t>
            </w:r>
          </w:p>
        </w:tc>
        <w:tc>
          <w:tcPr>
            <w:tcW w:w="1370" w:type="pct"/>
            <w:shd w:val="clear" w:color="auto" w:fill="E7E6E6" w:themeFill="background2"/>
            <w:vAlign w:val="center"/>
          </w:tcPr>
          <w:p w:rsidR="0041550E" w:rsidRDefault="00B941E7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  <w:t>Total gastos de personal</w:t>
            </w:r>
          </w:p>
          <w:p w:rsidR="0041550E" w:rsidRDefault="0041550E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</w:tr>
      <w:tr w:rsidR="0041550E">
        <w:trPr>
          <w:cantSplit/>
          <w:trHeight w:val="311"/>
        </w:trPr>
        <w:tc>
          <w:tcPr>
            <w:tcW w:w="1205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2425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1370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</w:tr>
      <w:tr w:rsidR="0041550E">
        <w:trPr>
          <w:cantSplit/>
          <w:trHeight w:val="311"/>
        </w:trPr>
        <w:tc>
          <w:tcPr>
            <w:tcW w:w="1205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2425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1370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</w:tr>
      <w:tr w:rsidR="0041550E">
        <w:trPr>
          <w:cantSplit/>
          <w:trHeight w:val="311"/>
        </w:trPr>
        <w:tc>
          <w:tcPr>
            <w:tcW w:w="1205" w:type="pct"/>
            <w:shd w:val="clear" w:color="auto" w:fill="D9D9D9"/>
            <w:vAlign w:val="center"/>
          </w:tcPr>
          <w:p w:rsidR="0041550E" w:rsidRDefault="00B941E7">
            <w:pPr>
              <w:suppressAutoHyphens/>
              <w:spacing w:after="200" w:line="100" w:lineRule="atLeast"/>
              <w:jc w:val="right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  <w:t>TOTALES:</w:t>
            </w:r>
          </w:p>
        </w:tc>
        <w:tc>
          <w:tcPr>
            <w:tcW w:w="2425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1370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</w:tr>
      <w:tr w:rsidR="0041550E">
        <w:trPr>
          <w:cantSplit/>
          <w:trHeight w:val="758"/>
        </w:trPr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:rsidR="0041550E" w:rsidRDefault="00B941E7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bCs/>
                <w:i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kern w:val="1"/>
                <w:lang w:bidi="hi-IN"/>
              </w:rPr>
              <w:t xml:space="preserve">Especifique detalladamente las funciones que realizará el personal del proyecto que ha relacionado en el punto anterior: </w:t>
            </w:r>
            <w:r>
              <w:rPr>
                <w:rFonts w:eastAsia="Times New Roman" w:cstheme="minorHAnsi"/>
                <w:bCs/>
                <w:kern w:val="1"/>
                <w:lang w:bidi="hi-IN"/>
              </w:rPr>
              <w:t>(Especificar estas tareas para cada uno de los trabajadores del proyecto, individualmente)</w:t>
            </w:r>
          </w:p>
        </w:tc>
      </w:tr>
      <w:tr w:rsidR="0041550E">
        <w:trPr>
          <w:cantSplit/>
          <w:trHeight w:val="758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rPr>
                <w:rFonts w:eastAsia="Times New Roman" w:cstheme="minorHAnsi"/>
                <w:bCs/>
                <w:kern w:val="1"/>
                <w:lang w:bidi="hi-IN"/>
              </w:rPr>
            </w:pPr>
          </w:p>
          <w:p w:rsidR="0041550E" w:rsidRDefault="0041550E">
            <w:pPr>
              <w:suppressAutoHyphens/>
              <w:spacing w:after="200" w:line="100" w:lineRule="atLeast"/>
              <w:rPr>
                <w:rFonts w:eastAsia="Times New Roman" w:cstheme="minorHAnsi"/>
                <w:bCs/>
                <w:kern w:val="1"/>
                <w:lang w:bidi="hi-IN"/>
              </w:rPr>
            </w:pPr>
          </w:p>
          <w:p w:rsidR="0041550E" w:rsidRDefault="0041550E">
            <w:pPr>
              <w:suppressAutoHyphens/>
              <w:spacing w:after="200" w:line="100" w:lineRule="atLeast"/>
              <w:rPr>
                <w:rFonts w:eastAsia="Times New Roman" w:cstheme="minorHAnsi"/>
                <w:bCs/>
                <w:kern w:val="1"/>
                <w:lang w:bidi="hi-IN"/>
              </w:rPr>
            </w:pPr>
          </w:p>
          <w:p w:rsidR="0041550E" w:rsidRDefault="0041550E">
            <w:pPr>
              <w:suppressAutoHyphens/>
              <w:spacing w:after="200" w:line="100" w:lineRule="atLeast"/>
              <w:rPr>
                <w:rFonts w:eastAsia="Times New Roman" w:cstheme="minorHAnsi"/>
                <w:bCs/>
                <w:kern w:val="1"/>
                <w:lang w:bidi="hi-IN"/>
              </w:rPr>
            </w:pPr>
          </w:p>
        </w:tc>
      </w:tr>
    </w:tbl>
    <w:p w:rsidR="0041550E" w:rsidRDefault="0041550E">
      <w:pPr>
        <w:suppressAutoHyphens/>
        <w:spacing w:before="100" w:after="200" w:line="100" w:lineRule="atLeast"/>
        <w:ind w:left="284" w:right="283"/>
        <w:jc w:val="center"/>
        <w:rPr>
          <w:rFonts w:eastAsia="Cambria" w:cstheme="minorHAnsi"/>
          <w:kern w:val="1"/>
          <w:lang w:eastAsia="hi-IN" w:bidi="hi-IN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975"/>
        <w:gridCol w:w="1718"/>
        <w:gridCol w:w="1857"/>
        <w:gridCol w:w="1857"/>
        <w:gridCol w:w="1642"/>
      </w:tblGrid>
      <w:tr w:rsidR="0041550E">
        <w:tc>
          <w:tcPr>
            <w:tcW w:w="8499" w:type="dxa"/>
            <w:gridSpan w:val="5"/>
            <w:shd w:val="clear" w:color="auto" w:fill="D0CECE" w:themeFill="background2" w:themeFillShade="E6"/>
            <w:vAlign w:val="center"/>
          </w:tcPr>
          <w:p w:rsidR="0041550E" w:rsidRDefault="00B941E7">
            <w:pPr>
              <w:suppressAutoHyphens/>
              <w:spacing w:after="200" w:line="100" w:lineRule="atLeast"/>
              <w:rPr>
                <w:rFonts w:ascii="Calibri" w:eastAsia="Times New Roman" w:hAnsi="Calibri" w:cs="Calibri"/>
                <w:b/>
                <w:bCs/>
                <w:kern w:val="1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kern w:val="1"/>
                <w:lang w:bidi="hi-IN"/>
              </w:rPr>
              <w:t>9.- PRESUPUESTO</w:t>
            </w:r>
          </w:p>
        </w:tc>
      </w:tr>
      <w:tr w:rsidR="0041550E">
        <w:tc>
          <w:tcPr>
            <w:tcW w:w="1931" w:type="dxa"/>
            <w:shd w:val="clear" w:color="auto" w:fill="E7E6E6" w:themeFill="background2"/>
          </w:tcPr>
          <w:p w:rsidR="0041550E" w:rsidRDefault="00B941E7">
            <w:pPr>
              <w:suppressAutoHyphens/>
              <w:spacing w:before="100" w:after="200" w:line="100" w:lineRule="atLeast"/>
              <w:ind w:right="283"/>
              <w:jc w:val="both"/>
              <w:rPr>
                <w:rFonts w:eastAsia="Cambria" w:cstheme="minorHAnsi"/>
                <w:kern w:val="1"/>
                <w:lang w:eastAsia="hi-IN" w:bidi="hi-IN"/>
              </w:rPr>
            </w:pPr>
            <w:r>
              <w:rPr>
                <w:rFonts w:ascii="Calibri" w:eastAsia="Times New Roman" w:hAnsi="Calibri" w:cs="Calibri"/>
                <w:b/>
                <w:bCs/>
                <w:kern w:val="1"/>
                <w:lang w:bidi="hi-IN"/>
              </w:rPr>
              <w:t>CONCEPTOS Y SUBCONCEPTOS DE GASTO</w:t>
            </w:r>
          </w:p>
        </w:tc>
        <w:tc>
          <w:tcPr>
            <w:tcW w:w="1642" w:type="dxa"/>
            <w:shd w:val="clear" w:color="auto" w:fill="E7E6E6" w:themeFill="background2"/>
          </w:tcPr>
          <w:p w:rsidR="0041550E" w:rsidRDefault="00B941E7">
            <w:pPr>
              <w:suppressAutoHyphens/>
              <w:spacing w:before="100" w:after="200" w:line="100" w:lineRule="atLeast"/>
              <w:ind w:right="283"/>
              <w:jc w:val="both"/>
              <w:rPr>
                <w:rFonts w:eastAsia="Cambria" w:cstheme="minorHAnsi"/>
                <w:kern w:val="1"/>
                <w:lang w:eastAsia="hi-IN" w:bidi="hi-IN"/>
              </w:rPr>
            </w:pPr>
            <w:r>
              <w:rPr>
                <w:rFonts w:ascii="Calibri" w:eastAsia="Times New Roman" w:hAnsi="Calibri" w:cs="Calibri"/>
                <w:b/>
                <w:bCs/>
                <w:kern w:val="1"/>
                <w:lang w:bidi="hi-IN"/>
              </w:rPr>
              <w:t>SUBVENCIÓN CONCEDIDA</w:t>
            </w:r>
          </w:p>
        </w:tc>
        <w:tc>
          <w:tcPr>
            <w:tcW w:w="1642" w:type="dxa"/>
            <w:shd w:val="clear" w:color="auto" w:fill="E7E6E6" w:themeFill="background2"/>
          </w:tcPr>
          <w:p w:rsidR="0041550E" w:rsidRDefault="00B941E7">
            <w:pPr>
              <w:suppressAutoHyphens/>
              <w:spacing w:before="100" w:after="200" w:line="100" w:lineRule="atLeast"/>
              <w:ind w:right="283"/>
              <w:jc w:val="both"/>
              <w:rPr>
                <w:rFonts w:eastAsia="Cambria" w:cstheme="minorHAnsi"/>
                <w:kern w:val="1"/>
                <w:lang w:eastAsia="hi-IN" w:bidi="hi-IN"/>
              </w:rPr>
            </w:pPr>
            <w:r>
              <w:rPr>
                <w:rFonts w:ascii="Calibri" w:eastAsia="Times New Roman" w:hAnsi="Calibri" w:cs="Calibri"/>
                <w:b/>
                <w:bCs/>
                <w:kern w:val="1"/>
                <w:lang w:bidi="hi-IN"/>
              </w:rPr>
              <w:t>OTRAS FUENTES DE FINANCIACIÓN</w:t>
            </w:r>
          </w:p>
        </w:tc>
        <w:tc>
          <w:tcPr>
            <w:tcW w:w="1642" w:type="dxa"/>
            <w:shd w:val="clear" w:color="auto" w:fill="E7E6E6" w:themeFill="background2"/>
          </w:tcPr>
          <w:p w:rsidR="0041550E" w:rsidRDefault="00B941E7">
            <w:pPr>
              <w:suppressAutoHyphens/>
              <w:spacing w:before="100" w:after="200" w:line="100" w:lineRule="atLeast"/>
              <w:ind w:right="283"/>
              <w:jc w:val="both"/>
              <w:rPr>
                <w:rFonts w:eastAsia="Cambria" w:cstheme="minorHAnsi"/>
                <w:kern w:val="1"/>
                <w:lang w:eastAsia="hi-IN" w:bidi="hi-IN"/>
              </w:rPr>
            </w:pPr>
            <w:r>
              <w:rPr>
                <w:rFonts w:ascii="Calibri" w:eastAsia="Times New Roman" w:hAnsi="Calibri" w:cs="Calibri"/>
                <w:b/>
                <w:bCs/>
                <w:kern w:val="1"/>
                <w:lang w:bidi="hi-IN"/>
              </w:rPr>
              <w:t>FINANCIACIÓN PROPIA</w:t>
            </w:r>
          </w:p>
        </w:tc>
        <w:tc>
          <w:tcPr>
            <w:tcW w:w="1642" w:type="dxa"/>
            <w:shd w:val="clear" w:color="auto" w:fill="D0CECE" w:themeFill="background2" w:themeFillShade="E6"/>
          </w:tcPr>
          <w:p w:rsidR="0041550E" w:rsidRDefault="00B941E7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  <w:r>
              <w:rPr>
                <w:rFonts w:ascii="Calibri" w:eastAsia="Times New Roman" w:hAnsi="Calibri" w:cs="Calibri"/>
                <w:b/>
                <w:bCs/>
                <w:kern w:val="1"/>
                <w:lang w:bidi="hi-IN"/>
              </w:rPr>
              <w:t>TOTAL</w:t>
            </w:r>
          </w:p>
        </w:tc>
      </w:tr>
      <w:tr w:rsidR="0041550E">
        <w:tc>
          <w:tcPr>
            <w:tcW w:w="1931" w:type="dxa"/>
            <w:shd w:val="clear" w:color="auto" w:fill="E7E6E6" w:themeFill="background2"/>
          </w:tcPr>
          <w:p w:rsidR="0041550E" w:rsidRDefault="00B941E7">
            <w:pPr>
              <w:suppressAutoHyphens/>
              <w:spacing w:before="100" w:after="200" w:line="100" w:lineRule="atLeast"/>
              <w:ind w:right="283"/>
              <w:jc w:val="both"/>
              <w:rPr>
                <w:rFonts w:eastAsia="Cambria" w:cstheme="minorHAnsi"/>
                <w:kern w:val="1"/>
                <w:lang w:eastAsia="hi-IN" w:bidi="hi-IN"/>
              </w:rPr>
            </w:pPr>
            <w:r>
              <w:rPr>
                <w:rFonts w:eastAsia="Cambria" w:cstheme="minorHAnsi"/>
                <w:kern w:val="1"/>
                <w:lang w:eastAsia="hi-IN" w:bidi="hi-IN"/>
              </w:rPr>
              <w:t>Personal</w:t>
            </w:r>
          </w:p>
        </w:tc>
        <w:tc>
          <w:tcPr>
            <w:tcW w:w="1642" w:type="dxa"/>
          </w:tcPr>
          <w:p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</w:tr>
      <w:tr w:rsidR="0041550E">
        <w:tc>
          <w:tcPr>
            <w:tcW w:w="1931" w:type="dxa"/>
            <w:shd w:val="clear" w:color="auto" w:fill="E7E6E6" w:themeFill="background2"/>
          </w:tcPr>
          <w:p w:rsidR="0041550E" w:rsidRDefault="00B941E7">
            <w:pPr>
              <w:suppressAutoHyphens/>
              <w:spacing w:before="100" w:after="200" w:line="100" w:lineRule="atLeast"/>
              <w:ind w:right="283"/>
              <w:jc w:val="both"/>
              <w:rPr>
                <w:rFonts w:eastAsia="Cambria" w:cstheme="minorHAnsi"/>
                <w:kern w:val="1"/>
                <w:lang w:eastAsia="hi-IN" w:bidi="hi-IN"/>
              </w:rPr>
            </w:pPr>
            <w:r>
              <w:rPr>
                <w:rFonts w:eastAsia="Cambria" w:cstheme="minorHAnsi"/>
                <w:kern w:val="1"/>
                <w:lang w:eastAsia="hi-IN" w:bidi="hi-IN"/>
              </w:rPr>
              <w:t>Gastos Corrientes (especificar)</w:t>
            </w:r>
          </w:p>
        </w:tc>
        <w:tc>
          <w:tcPr>
            <w:tcW w:w="1642" w:type="dxa"/>
          </w:tcPr>
          <w:p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</w:tr>
      <w:tr w:rsidR="0041550E">
        <w:tc>
          <w:tcPr>
            <w:tcW w:w="1931" w:type="dxa"/>
            <w:shd w:val="clear" w:color="auto" w:fill="E7E6E6" w:themeFill="background2"/>
          </w:tcPr>
          <w:p w:rsidR="0041550E" w:rsidRDefault="00B941E7">
            <w:pPr>
              <w:suppressAutoHyphens/>
              <w:spacing w:before="100" w:after="200" w:line="100" w:lineRule="atLeast"/>
              <w:ind w:right="283"/>
              <w:jc w:val="both"/>
              <w:rPr>
                <w:rFonts w:eastAsia="Cambria" w:cstheme="minorHAnsi"/>
                <w:kern w:val="1"/>
                <w:lang w:eastAsia="hi-IN" w:bidi="hi-IN"/>
              </w:rPr>
            </w:pPr>
            <w:r>
              <w:rPr>
                <w:rFonts w:eastAsia="Cambria" w:cstheme="minorHAnsi"/>
                <w:kern w:val="1"/>
                <w:lang w:eastAsia="hi-IN" w:bidi="hi-IN"/>
              </w:rPr>
              <w:t>Otros gastos (especificar)</w:t>
            </w:r>
          </w:p>
        </w:tc>
        <w:tc>
          <w:tcPr>
            <w:tcW w:w="1642" w:type="dxa"/>
          </w:tcPr>
          <w:p w:rsidR="0041550E" w:rsidRDefault="0041550E">
            <w:pPr>
              <w:suppressAutoHyphens/>
              <w:spacing w:before="100" w:after="200" w:line="100" w:lineRule="atLeast"/>
              <w:ind w:right="283"/>
              <w:jc w:val="both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</w:tr>
      <w:tr w:rsidR="0041550E">
        <w:tc>
          <w:tcPr>
            <w:tcW w:w="1931" w:type="dxa"/>
            <w:shd w:val="clear" w:color="auto" w:fill="D0CECE" w:themeFill="background2" w:themeFillShade="E6"/>
          </w:tcPr>
          <w:p w:rsidR="0041550E" w:rsidRDefault="00B941E7">
            <w:pPr>
              <w:suppressAutoHyphens/>
              <w:spacing w:before="100" w:after="200" w:line="100" w:lineRule="atLeast"/>
              <w:ind w:right="283"/>
              <w:jc w:val="both"/>
              <w:rPr>
                <w:rFonts w:eastAsia="Cambria" w:cstheme="minorHAnsi"/>
                <w:b/>
                <w:kern w:val="1"/>
                <w:lang w:eastAsia="hi-IN" w:bidi="hi-IN"/>
              </w:rPr>
            </w:pPr>
            <w:r>
              <w:rPr>
                <w:rFonts w:eastAsia="Cambria" w:cstheme="minorHAnsi"/>
                <w:b/>
                <w:kern w:val="1"/>
                <w:lang w:eastAsia="hi-IN" w:bidi="hi-IN"/>
              </w:rPr>
              <w:t>TOTAL GASTOS</w:t>
            </w:r>
          </w:p>
        </w:tc>
        <w:tc>
          <w:tcPr>
            <w:tcW w:w="1642" w:type="dxa"/>
          </w:tcPr>
          <w:p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</w:tr>
    </w:tbl>
    <w:p w:rsidR="0041550E" w:rsidRDefault="0041550E">
      <w:pPr>
        <w:suppressAutoHyphens/>
        <w:spacing w:before="100" w:after="200" w:line="100" w:lineRule="atLeast"/>
        <w:ind w:left="284" w:right="283"/>
        <w:jc w:val="center"/>
        <w:rPr>
          <w:rFonts w:eastAsia="Cambria" w:cstheme="minorHAnsi"/>
          <w:kern w:val="1"/>
          <w:lang w:eastAsia="hi-IN" w:bidi="hi-IN"/>
        </w:rPr>
      </w:pPr>
    </w:p>
    <w:p w:rsidR="0041550E" w:rsidRDefault="00B941E7">
      <w:pPr>
        <w:suppressAutoHyphens/>
        <w:spacing w:before="100" w:after="200" w:line="100" w:lineRule="atLeast"/>
        <w:ind w:left="284" w:right="283"/>
        <w:jc w:val="center"/>
        <w:rPr>
          <w:rFonts w:eastAsia="Cambria" w:cstheme="minorHAnsi"/>
          <w:kern w:val="1"/>
          <w:lang w:eastAsia="hi-IN" w:bidi="hi-IN"/>
        </w:rPr>
      </w:pPr>
      <w:r>
        <w:rPr>
          <w:rFonts w:eastAsia="Cambria" w:cstheme="minorHAnsi"/>
          <w:kern w:val="1"/>
          <w:lang w:eastAsia="hi-IN" w:bidi="hi-IN"/>
        </w:rPr>
        <w:t>Firmado electrónicamente.</w:t>
      </w:r>
    </w:p>
    <w:p w:rsidR="0041550E" w:rsidRDefault="00B941E7">
      <w:pPr>
        <w:suppressAutoHyphens/>
        <w:spacing w:before="100" w:after="200" w:line="100" w:lineRule="atLeast"/>
        <w:ind w:left="284" w:right="283"/>
        <w:jc w:val="center"/>
        <w:rPr>
          <w:rFonts w:ascii="Calibri" w:eastAsia="Calibri" w:hAnsi="Calibri" w:cs="Calibri"/>
          <w:b/>
          <w:strike/>
          <w:color w:val="0070C0"/>
        </w:rPr>
      </w:pPr>
      <w:r>
        <w:rPr>
          <w:rFonts w:eastAsia="Cambria" w:cstheme="minorHAnsi"/>
          <w:kern w:val="1"/>
          <w:lang w:eastAsia="hi-IN" w:bidi="hi-IN"/>
        </w:rPr>
        <w:t xml:space="preserve">Responsable del Recurso </w:t>
      </w:r>
    </w:p>
    <w:p w:rsidR="0041550E" w:rsidRDefault="0041550E"/>
    <w:p w:rsidR="0041550E" w:rsidRDefault="0041550E">
      <w:pPr>
        <w:rPr>
          <w:rFonts w:ascii="Arial" w:eastAsia="Times New Roman" w:hAnsi="Arial" w:cs="Arial"/>
          <w:color w:val="FF0000"/>
          <w:sz w:val="20"/>
          <w:szCs w:val="20"/>
        </w:rPr>
      </w:pPr>
    </w:p>
    <w:p w:rsidR="0041550E" w:rsidRDefault="0041550E">
      <w:pPr>
        <w:rPr>
          <w:rFonts w:ascii="Arial" w:eastAsia="Times New Roman" w:hAnsi="Arial" w:cs="Arial"/>
          <w:color w:val="FF0000"/>
          <w:sz w:val="20"/>
          <w:szCs w:val="20"/>
          <w:vertAlign w:val="superscript"/>
        </w:rPr>
      </w:pPr>
    </w:p>
    <w:p w:rsidR="0041550E" w:rsidRDefault="0041550E">
      <w:pPr>
        <w:spacing w:before="120"/>
        <w:ind w:right="4"/>
        <w:jc w:val="both"/>
        <w:rPr>
          <w:rFonts w:ascii="Arial" w:hAnsi="Arial" w:cs="Arial"/>
          <w:sz w:val="20"/>
          <w:szCs w:val="20"/>
        </w:rPr>
      </w:pPr>
    </w:p>
    <w:p w:rsidR="0041550E" w:rsidRDefault="0041550E">
      <w:pPr>
        <w:spacing w:before="120"/>
        <w:ind w:right="4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</w:p>
    <w:p w:rsidR="0041550E" w:rsidRDefault="0041550E">
      <w:pPr>
        <w:rPr>
          <w:rFonts w:ascii="Arial" w:hAnsi="Arial" w:cs="Arial"/>
          <w:sz w:val="20"/>
          <w:szCs w:val="20"/>
        </w:rPr>
      </w:pPr>
    </w:p>
    <w:p w:rsidR="0041550E" w:rsidRDefault="0041550E">
      <w:pPr>
        <w:rPr>
          <w:rFonts w:ascii="Arial" w:hAnsi="Arial" w:cs="Arial"/>
          <w:sz w:val="20"/>
          <w:szCs w:val="20"/>
        </w:rPr>
      </w:pPr>
    </w:p>
    <w:p w:rsidR="0041550E" w:rsidRDefault="0041550E">
      <w:pPr>
        <w:widowControl/>
        <w:autoSpaceDE/>
        <w:autoSpaceDN/>
        <w:ind w:right="-313"/>
        <w:jc w:val="center"/>
        <w:rPr>
          <w:rFonts w:ascii="Arial" w:eastAsia="Times New Roman" w:hAnsi="Arial" w:cs="Arial"/>
          <w:b/>
          <w:bCs/>
          <w:lang w:bidi="ar-SA"/>
        </w:rPr>
      </w:pPr>
    </w:p>
    <w:p w:rsidR="0041550E" w:rsidRDefault="0041550E">
      <w:pPr>
        <w:widowControl/>
        <w:autoSpaceDE/>
        <w:autoSpaceDN/>
        <w:ind w:right="-313"/>
        <w:jc w:val="center"/>
        <w:rPr>
          <w:rFonts w:ascii="Arial" w:eastAsia="Times New Roman" w:hAnsi="Arial" w:cs="Arial"/>
          <w:b/>
          <w:bCs/>
          <w:lang w:bidi="ar-SA"/>
        </w:rPr>
      </w:pPr>
    </w:p>
    <w:p w:rsidR="008E0264" w:rsidRDefault="008E0264" w:rsidP="008E0264">
      <w:pPr>
        <w:widowControl/>
        <w:tabs>
          <w:tab w:val="left" w:pos="5100"/>
          <w:tab w:val="center" w:pos="6718"/>
          <w:tab w:val="left" w:pos="12306"/>
        </w:tabs>
        <w:autoSpaceDE/>
        <w:autoSpaceDN/>
        <w:rPr>
          <w:rFonts w:ascii="Times New Roman" w:eastAsia="Times New Roman" w:hAnsi="Times New Roman" w:cs="Times New Roman"/>
          <w:i/>
          <w:iCs/>
          <w:sz w:val="18"/>
          <w:szCs w:val="18"/>
          <w:lang w:bidi="ar-SA"/>
        </w:rPr>
      </w:pPr>
      <w:bookmarkStart w:id="0" w:name="_GoBack"/>
      <w:bookmarkEnd w:id="0"/>
    </w:p>
    <w:sectPr w:rsidR="008E0264">
      <w:headerReference w:type="default" r:id="rId10"/>
      <w:pgSz w:w="11906" w:h="16838"/>
      <w:pgMar w:top="260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6FA" w:rsidRDefault="002916FA">
      <w:r>
        <w:separator/>
      </w:r>
    </w:p>
  </w:endnote>
  <w:endnote w:type="continuationSeparator" w:id="0">
    <w:p w:rsidR="002916FA" w:rsidRDefault="0029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6FA" w:rsidRDefault="002916FA">
      <w:r>
        <w:separator/>
      </w:r>
    </w:p>
  </w:footnote>
  <w:footnote w:type="continuationSeparator" w:id="0">
    <w:p w:rsidR="002916FA" w:rsidRDefault="00291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7B55EC">
      <w:trPr>
        <w:cantSplit/>
        <w:trHeight w:hRule="exact" w:val="2608"/>
      </w:trPr>
      <w:tc>
        <w:tcPr>
          <w:tcW w:w="11906" w:type="dxa"/>
          <w:noWrap/>
        </w:tcPr>
        <w:p w:rsidR="007B55EC" w:rsidRDefault="007B55EC">
          <w:pPr>
            <w:pStyle w:val="Encabezado"/>
            <w:jc w:val="center"/>
          </w:pPr>
          <w:r>
            <w:rPr>
              <w:noProof/>
              <w:lang w:eastAsia="es-ES"/>
            </w:rPr>
            <mc:AlternateContent>
              <mc:Choice Requires="wpg">
                <w:drawing>
                  <wp:anchor distT="0" distB="0" distL="114300" distR="114300" simplePos="0" relativeHeight="251670528" behindDoc="0" locked="0" layoutInCell="1" allowOverlap="1" wp14:anchorId="2A0930B3" wp14:editId="6BF1ED68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7951</wp:posOffset>
                    </wp:positionV>
                    <wp:extent cx="6483102" cy="1656080"/>
                    <wp:effectExtent l="0" t="0" r="0" b="0"/>
                    <wp:wrapNone/>
                    <wp:docPr id="4" name="Grupo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483102" cy="1656080"/>
                              <a:chOff x="0" y="0"/>
                              <a:chExt cx="6483102" cy="1656080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Imagen 3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6143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12110" cy="1656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5" name="Imagen 3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526157" y="357809"/>
                                <a:ext cx="956945" cy="75628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65287D0C" id="Grupo 4" o:spid="_x0000_s1026" style="position:absolute;margin-left:0;margin-top:.65pt;width:510.5pt;height:130.4pt;z-index:251670528" coordsize="64831,16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3" o:spid="_x0000_s1027" type="#_x0000_t75" style="position:absolute;width:29121;height:16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jyJjDAAAA2gAAAA8AAABkcnMvZG93bnJldi54bWxEj0FrwkAUhO8F/8PyBG91owUp0VWqKCgV&#10;MbG9P7KvSTD7NuxuNfXXu0LB4zAz3zCzRWcacSHna8sKRsMEBHFhdc2lgq/T5vUdhA/IGhvLpOCP&#10;PCzmvZcZptpeOaNLHkoRIexTVFCF0KZS+qIig35oW+Lo/VhnMETpSqkdXiPcNHKcJBNpsOa4UGFL&#10;q4qKc/5rFNS779vndr0/Zbf18nhuDt3BLTOlBv3uYwoiUBee4f/2Vit4g8eVeAPk/A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OPImMMAAADaAAAADwAAAAAAAAAAAAAAAACf&#10;AgAAZHJzL2Rvd25yZXYueG1sUEsFBgAAAAAEAAQA9wAAAI8DAAAAAA==&#10;">
                      <v:imagedata r:id="rId3" o:title="" cropright="40260f"/>
                    </v:shape>
                    <v:shape id="Imagen 35" o:spid="_x0000_s1028" type="#_x0000_t75" style="position:absolute;left:55261;top:3578;width:9570;height:75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7dzrDAAAA2wAAAA8AAABkcnMvZG93bnJldi54bWxEj92KwjAUhO+FfYdwFvZO01WU0m0qsqC4&#10;Xvn3AMfmbFtsTkoT2/r2RhC8HGbmGyZdDqYWHbWusqzgexKBIM6trrhQcD6txzEI55E11pZJwZ0c&#10;LLOPUYqJtj0fqDv6QgQIuwQVlN43iZQuL8mgm9iGOHj/tjXog2wLqVvsA9zUchpFC2mw4rBQYkO/&#10;JeXX480oaLpZv7vd94e/fVyd4m5z0fPootTX57D6AeFp8O/wq73VCmZzeH4JP0Bm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/t3OsMAAADbAAAADwAAAAAAAAAAAAAAAACf&#10;AgAAZHJzL2Rvd25yZXYueG1sUEsFBgAAAAAEAAQA9wAAAI8DAAAAAA==&#10;">
                      <v:imagedata r:id="rId4" o:title=""/>
                      <v:path arrowok="t"/>
                    </v:shape>
                  </v:group>
                </w:pict>
              </mc:Fallback>
            </mc:AlternateContent>
          </w:r>
        </w:p>
      </w:tc>
    </w:tr>
  </w:tbl>
  <w:p w:rsidR="007B55EC" w:rsidRDefault="007B55EC">
    <w:pPr>
      <w:pStyle w:val="Encabezad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7B55EC">
      <w:trPr>
        <w:cantSplit/>
        <w:trHeight w:hRule="exact" w:val="2608"/>
      </w:trPr>
      <w:tc>
        <w:tcPr>
          <w:tcW w:w="11906" w:type="dxa"/>
          <w:noWrap/>
        </w:tcPr>
        <w:p w:rsidR="007B55EC" w:rsidRDefault="007B55EC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6432" behindDoc="0" locked="0" layoutInCell="1" allowOverlap="1" wp14:editId="3D034D53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2912110" cy="1656080"/>
                <wp:effectExtent l="0" t="0" r="2540" b="0"/>
                <wp:wrapNone/>
                <wp:docPr id="14" name="Imagen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Imagen 3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143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2400" cy="16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7B55EC" w:rsidRDefault="007B55EC">
    <w:pPr>
      <w:pStyle w:val="Encabezado"/>
      <w:rPr>
        <w:sz w:val="2"/>
        <w:szCs w:val="2"/>
      </w:rPr>
    </w:pPr>
    <w:r>
      <w:rPr>
        <w:noProof/>
        <w:lang w:eastAsia="es-ES"/>
      </w:rPr>
      <w:drawing>
        <wp:anchor distT="0" distB="0" distL="114300" distR="114300" simplePos="0" relativeHeight="251667456" behindDoc="0" locked="0" layoutInCell="1" allowOverlap="1" wp14:editId="42BA43BE">
          <wp:simplePos x="0" y="0"/>
          <wp:positionH relativeFrom="column">
            <wp:posOffset>8014335</wp:posOffset>
          </wp:positionH>
          <wp:positionV relativeFrom="page">
            <wp:posOffset>361315</wp:posOffset>
          </wp:positionV>
          <wp:extent cx="956945" cy="756285"/>
          <wp:effectExtent l="0" t="0" r="0" b="571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n 3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694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31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183"/>
    </w:tblGrid>
    <w:tr w:rsidR="007B55EC">
      <w:trPr>
        <w:cantSplit/>
        <w:trHeight w:hRule="exact" w:val="2608"/>
      </w:trPr>
      <w:tc>
        <w:tcPr>
          <w:tcW w:w="13183" w:type="dxa"/>
          <w:noWrap/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1"/>
            <w:gridCol w:w="3402"/>
          </w:tblGrid>
          <w:tr w:rsidR="007B55EC">
            <w:trPr>
              <w:cantSplit/>
            </w:trPr>
            <w:tc>
              <w:tcPr>
                <w:tcW w:w="851" w:type="dxa"/>
              </w:tcPr>
              <w:p w:rsidR="007B55EC" w:rsidRDefault="007B55EC">
                <w:pPr>
                  <w:framePr w:wrap="around" w:vAnchor="page" w:hAnchor="page" w:y="1"/>
                  <w:widowControl/>
                  <w:tabs>
                    <w:tab w:val="center" w:pos="4252"/>
                    <w:tab w:val="right" w:pos="8504"/>
                  </w:tabs>
                  <w:autoSpaceDE/>
                  <w:autoSpaceDN/>
                  <w:spacing w:line="200" w:lineRule="atLeast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bidi="ar-SA"/>
                  </w:rPr>
                </w:pPr>
              </w:p>
            </w:tc>
            <w:tc>
              <w:tcPr>
                <w:tcW w:w="3402" w:type="dxa"/>
              </w:tcPr>
              <w:p w:rsidR="007B55EC" w:rsidRDefault="007B55EC">
                <w:pPr>
                  <w:framePr w:wrap="around" w:vAnchor="page" w:hAnchor="page" w:y="1"/>
                  <w:widowControl/>
                  <w:tabs>
                    <w:tab w:val="center" w:pos="4252"/>
                    <w:tab w:val="right" w:pos="8504"/>
                  </w:tabs>
                  <w:autoSpaceDE/>
                  <w:autoSpaceDN/>
                  <w:spacing w:line="200" w:lineRule="atLeast"/>
                  <w:rPr>
                    <w:rFonts w:ascii="Times New Roman" w:eastAsia="Times New Roman" w:hAnsi="Times New Roman" w:cs="Times New Roman"/>
                    <w:sz w:val="20"/>
                    <w:szCs w:val="20"/>
                    <w:lang w:bidi="ar-SA"/>
                  </w:rPr>
                </w:pPr>
              </w:p>
            </w:tc>
          </w:tr>
        </w:tbl>
        <w:p w:rsidR="007B55EC" w:rsidRDefault="007B55EC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4384" behindDoc="0" locked="0" layoutInCell="1" allowOverlap="1" wp14:editId="39381E5A">
                <wp:simplePos x="0" y="0"/>
                <wp:positionH relativeFrom="page">
                  <wp:posOffset>0</wp:posOffset>
                </wp:positionH>
                <wp:positionV relativeFrom="page">
                  <wp:posOffset>-5080</wp:posOffset>
                </wp:positionV>
                <wp:extent cx="2912110" cy="1656080"/>
                <wp:effectExtent l="0" t="0" r="2540" b="0"/>
                <wp:wrapNone/>
                <wp:docPr id="31" name="Imagen 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Imagen 3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143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2400" cy="16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7B55EC" w:rsidRDefault="007B55EC">
          <w:pPr>
            <w:rPr>
              <w:lang w:eastAsia="en-US" w:bidi="ar-SA"/>
            </w:rPr>
          </w:pPr>
          <w:r>
            <w:rPr>
              <w:noProof/>
              <w:lang w:bidi="ar-SA"/>
            </w:rPr>
            <w:drawing>
              <wp:anchor distT="0" distB="0" distL="114300" distR="114300" simplePos="0" relativeHeight="251665408" behindDoc="0" locked="0" layoutInCell="1" allowOverlap="1" wp14:editId="38F13ABD">
                <wp:simplePos x="0" y="0"/>
                <wp:positionH relativeFrom="column">
                  <wp:posOffset>5528310</wp:posOffset>
                </wp:positionH>
                <wp:positionV relativeFrom="page">
                  <wp:posOffset>356235</wp:posOffset>
                </wp:positionV>
                <wp:extent cx="956945" cy="756285"/>
                <wp:effectExtent l="0" t="0" r="0" b="5715"/>
                <wp:wrapNone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Imagen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6945" cy="756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7B55EC" w:rsidRDefault="007B55EC">
          <w:pPr>
            <w:rPr>
              <w:lang w:eastAsia="en-US" w:bidi="ar-SA"/>
            </w:rPr>
          </w:pPr>
        </w:p>
        <w:p w:rsidR="007B55EC" w:rsidRDefault="007B55EC">
          <w:pPr>
            <w:rPr>
              <w:lang w:eastAsia="en-US" w:bidi="ar-SA"/>
            </w:rPr>
          </w:pPr>
        </w:p>
        <w:p w:rsidR="007B55EC" w:rsidRDefault="007B55EC">
          <w:pPr>
            <w:tabs>
              <w:tab w:val="left" w:pos="9744"/>
            </w:tabs>
            <w:rPr>
              <w:lang w:eastAsia="en-US" w:bidi="ar-SA"/>
            </w:rPr>
          </w:pPr>
          <w:r>
            <w:rPr>
              <w:lang w:eastAsia="en-US" w:bidi="ar-SA"/>
            </w:rPr>
            <w:tab/>
          </w:r>
        </w:p>
      </w:tc>
    </w:tr>
  </w:tbl>
  <w:p w:rsidR="007B55EC" w:rsidRDefault="007B55E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E6B3F"/>
    <w:multiLevelType w:val="multilevel"/>
    <w:tmpl w:val="16EE6B3F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Cambria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BD685C"/>
    <w:multiLevelType w:val="multilevel"/>
    <w:tmpl w:val="1ABD685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Verdana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3."/>
      <w:lvlJc w:val="right"/>
      <w:pPr>
        <w:ind w:left="2019" w:hanging="18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lowerLetter"/>
      <w:lvlText w:val="%5."/>
      <w:lvlJc w:val="left"/>
      <w:pPr>
        <w:ind w:left="3459" w:hanging="360"/>
      </w:pPr>
    </w:lvl>
    <w:lvl w:ilvl="5">
      <w:start w:val="1"/>
      <w:numFmt w:val="lowerRoman"/>
      <w:lvlText w:val="%6."/>
      <w:lvlJc w:val="right"/>
      <w:pPr>
        <w:ind w:left="4179" w:hanging="18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lowerLetter"/>
      <w:lvlText w:val="%8."/>
      <w:lvlJc w:val="left"/>
      <w:pPr>
        <w:ind w:left="5619" w:hanging="360"/>
      </w:pPr>
    </w:lvl>
    <w:lvl w:ilvl="8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22FA0D8B"/>
    <w:multiLevelType w:val="multilevel"/>
    <w:tmpl w:val="22FA0D8B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73B9D"/>
    <w:multiLevelType w:val="multilevel"/>
    <w:tmpl w:val="26473B9D"/>
    <w:lvl w:ilvl="0">
      <w:numFmt w:val="bullet"/>
      <w:lvlText w:val=""/>
      <w:lvlJc w:val="left"/>
      <w:pPr>
        <w:ind w:left="720" w:hanging="360"/>
      </w:pPr>
      <w:rPr>
        <w:rFonts w:ascii="Symbol" w:eastAsia="Verdana" w:hAnsi="Symbo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31A6B"/>
    <w:multiLevelType w:val="hybridMultilevel"/>
    <w:tmpl w:val="431873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B3566"/>
    <w:multiLevelType w:val="multilevel"/>
    <w:tmpl w:val="2F3B356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Verdana" w:hAnsi="Arial" w:cs="Arial" w:hint="default"/>
        <w:b w:val="0"/>
        <w:i w:val="0"/>
        <w:strike w:val="0"/>
        <w:dstrike w:val="0"/>
        <w:color w:val="181717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0A68A5"/>
    <w:multiLevelType w:val="multilevel"/>
    <w:tmpl w:val="320A68A5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Verdana" w:hAnsi="Arial" w:cs="Arial" w:hint="default"/>
        <w:b w:val="0"/>
        <w:i w:val="0"/>
        <w:strike w:val="0"/>
        <w:dstrike w:val="0"/>
        <w:color w:val="181717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92146"/>
    <w:multiLevelType w:val="multilevel"/>
    <w:tmpl w:val="39692146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452" w:hanging="360"/>
      </w:pPr>
    </w:lvl>
    <w:lvl w:ilvl="2">
      <w:start w:val="1"/>
      <w:numFmt w:val="lowerRoman"/>
      <w:lvlText w:val="%3."/>
      <w:lvlJc w:val="right"/>
      <w:pPr>
        <w:ind w:left="9172" w:hanging="180"/>
      </w:pPr>
    </w:lvl>
    <w:lvl w:ilvl="3">
      <w:start w:val="1"/>
      <w:numFmt w:val="decimal"/>
      <w:lvlText w:val="%4."/>
      <w:lvlJc w:val="left"/>
      <w:pPr>
        <w:ind w:left="9892" w:hanging="360"/>
      </w:pPr>
    </w:lvl>
    <w:lvl w:ilvl="4">
      <w:start w:val="1"/>
      <w:numFmt w:val="lowerLetter"/>
      <w:lvlText w:val="%5."/>
      <w:lvlJc w:val="left"/>
      <w:pPr>
        <w:ind w:left="10612" w:hanging="360"/>
      </w:pPr>
    </w:lvl>
    <w:lvl w:ilvl="5">
      <w:start w:val="1"/>
      <w:numFmt w:val="lowerRoman"/>
      <w:lvlText w:val="%6."/>
      <w:lvlJc w:val="right"/>
      <w:pPr>
        <w:ind w:left="11332" w:hanging="180"/>
      </w:pPr>
    </w:lvl>
    <w:lvl w:ilvl="6">
      <w:start w:val="1"/>
      <w:numFmt w:val="decimal"/>
      <w:lvlText w:val="%7."/>
      <w:lvlJc w:val="left"/>
      <w:pPr>
        <w:ind w:left="12052" w:hanging="360"/>
      </w:pPr>
    </w:lvl>
    <w:lvl w:ilvl="7">
      <w:start w:val="1"/>
      <w:numFmt w:val="lowerLetter"/>
      <w:lvlText w:val="%8."/>
      <w:lvlJc w:val="left"/>
      <w:pPr>
        <w:ind w:left="12772" w:hanging="360"/>
      </w:pPr>
    </w:lvl>
    <w:lvl w:ilvl="8">
      <w:start w:val="1"/>
      <w:numFmt w:val="lowerRoman"/>
      <w:lvlText w:val="%9."/>
      <w:lvlJc w:val="right"/>
      <w:pPr>
        <w:ind w:left="13492" w:hanging="180"/>
      </w:pPr>
    </w:lvl>
  </w:abstractNum>
  <w:abstractNum w:abstractNumId="8" w15:restartNumberingAfterBreak="0">
    <w:nsid w:val="4B1C374B"/>
    <w:multiLevelType w:val="multilevel"/>
    <w:tmpl w:val="4B1C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26E9F"/>
    <w:multiLevelType w:val="multilevel"/>
    <w:tmpl w:val="53C26E9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03B7F"/>
    <w:multiLevelType w:val="multilevel"/>
    <w:tmpl w:val="55E03B7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181717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30FE1"/>
    <w:multiLevelType w:val="multilevel"/>
    <w:tmpl w:val="61430FE1"/>
    <w:lvl w:ilvl="0">
      <w:start w:val="1"/>
      <w:numFmt w:val="decimal"/>
      <w:lvlText w:val="%1."/>
      <w:lvlJc w:val="left"/>
      <w:pPr>
        <w:ind w:left="644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3."/>
      <w:lvlJc w:val="right"/>
      <w:pPr>
        <w:ind w:left="2019" w:hanging="18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lowerLetter"/>
      <w:lvlText w:val="%5."/>
      <w:lvlJc w:val="left"/>
      <w:pPr>
        <w:ind w:left="3459" w:hanging="360"/>
      </w:pPr>
    </w:lvl>
    <w:lvl w:ilvl="5">
      <w:start w:val="1"/>
      <w:numFmt w:val="lowerRoman"/>
      <w:lvlText w:val="%6."/>
      <w:lvlJc w:val="right"/>
      <w:pPr>
        <w:ind w:left="4179" w:hanging="18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lowerLetter"/>
      <w:lvlText w:val="%8."/>
      <w:lvlJc w:val="left"/>
      <w:pPr>
        <w:ind w:left="5619" w:hanging="360"/>
      </w:pPr>
    </w:lvl>
    <w:lvl w:ilvl="8">
      <w:start w:val="1"/>
      <w:numFmt w:val="lowerRoman"/>
      <w:lvlText w:val="%9."/>
      <w:lvlJc w:val="right"/>
      <w:pPr>
        <w:ind w:left="6339" w:hanging="180"/>
      </w:pPr>
    </w:lvl>
  </w:abstractNum>
  <w:abstractNum w:abstractNumId="12" w15:restartNumberingAfterBreak="0">
    <w:nsid w:val="6FE26EDF"/>
    <w:multiLevelType w:val="multilevel"/>
    <w:tmpl w:val="6FE26EDF"/>
    <w:lvl w:ilvl="0">
      <w:start w:val="1"/>
      <w:numFmt w:val="lowerLetter"/>
      <w:lvlText w:val="%1)"/>
      <w:lvlJc w:val="left"/>
      <w:pPr>
        <w:ind w:left="1428" w:hanging="360"/>
      </w:pPr>
      <w:rPr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upperLetter"/>
      <w:lvlText w:val="%4)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1"/>
  </w:num>
  <w:num w:numId="8">
    <w:abstractNumId w:val="0"/>
  </w:num>
  <w:num w:numId="9">
    <w:abstractNumId w:val="12"/>
  </w:num>
  <w:num w:numId="10">
    <w:abstractNumId w:val="8"/>
  </w:num>
  <w:num w:numId="11">
    <w:abstractNumId w:val="11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C96"/>
    <w:rsid w:val="00003FEE"/>
    <w:rsid w:val="00004461"/>
    <w:rsid w:val="00006370"/>
    <w:rsid w:val="000105D1"/>
    <w:rsid w:val="0001117D"/>
    <w:rsid w:val="00012B2A"/>
    <w:rsid w:val="00012BF4"/>
    <w:rsid w:val="00016BE1"/>
    <w:rsid w:val="00025A37"/>
    <w:rsid w:val="00031879"/>
    <w:rsid w:val="000331E4"/>
    <w:rsid w:val="00033676"/>
    <w:rsid w:val="00036150"/>
    <w:rsid w:val="0004320D"/>
    <w:rsid w:val="00043AF0"/>
    <w:rsid w:val="00047D69"/>
    <w:rsid w:val="00047D79"/>
    <w:rsid w:val="00052B99"/>
    <w:rsid w:val="00053A54"/>
    <w:rsid w:val="00055898"/>
    <w:rsid w:val="00060538"/>
    <w:rsid w:val="000605C3"/>
    <w:rsid w:val="00060761"/>
    <w:rsid w:val="0006468A"/>
    <w:rsid w:val="000667A7"/>
    <w:rsid w:val="00067ED8"/>
    <w:rsid w:val="0007155F"/>
    <w:rsid w:val="00074F87"/>
    <w:rsid w:val="00081141"/>
    <w:rsid w:val="00086B69"/>
    <w:rsid w:val="00087093"/>
    <w:rsid w:val="00087402"/>
    <w:rsid w:val="00090ADB"/>
    <w:rsid w:val="0009258C"/>
    <w:rsid w:val="000966D6"/>
    <w:rsid w:val="00097CE3"/>
    <w:rsid w:val="000A6CBE"/>
    <w:rsid w:val="000B22C0"/>
    <w:rsid w:val="000B30FB"/>
    <w:rsid w:val="000B3898"/>
    <w:rsid w:val="000B4103"/>
    <w:rsid w:val="000B4CE0"/>
    <w:rsid w:val="000B7D08"/>
    <w:rsid w:val="000C5B9E"/>
    <w:rsid w:val="000C635B"/>
    <w:rsid w:val="000C7DA5"/>
    <w:rsid w:val="000D09DD"/>
    <w:rsid w:val="000D0A5E"/>
    <w:rsid w:val="000D2278"/>
    <w:rsid w:val="000D31B4"/>
    <w:rsid w:val="000D4155"/>
    <w:rsid w:val="000D4433"/>
    <w:rsid w:val="000E2DA5"/>
    <w:rsid w:val="000E415F"/>
    <w:rsid w:val="000E727B"/>
    <w:rsid w:val="000F0335"/>
    <w:rsid w:val="000F23A6"/>
    <w:rsid w:val="000F2AC2"/>
    <w:rsid w:val="000F5454"/>
    <w:rsid w:val="000F7463"/>
    <w:rsid w:val="00100874"/>
    <w:rsid w:val="0010122A"/>
    <w:rsid w:val="00102161"/>
    <w:rsid w:val="00102286"/>
    <w:rsid w:val="00102D66"/>
    <w:rsid w:val="001039A6"/>
    <w:rsid w:val="00106561"/>
    <w:rsid w:val="00113D78"/>
    <w:rsid w:val="001159A0"/>
    <w:rsid w:val="00115F01"/>
    <w:rsid w:val="00121DF9"/>
    <w:rsid w:val="00123307"/>
    <w:rsid w:val="0013104E"/>
    <w:rsid w:val="001353E8"/>
    <w:rsid w:val="0013670A"/>
    <w:rsid w:val="00140640"/>
    <w:rsid w:val="001435BE"/>
    <w:rsid w:val="00146FF5"/>
    <w:rsid w:val="001470C1"/>
    <w:rsid w:val="00153B72"/>
    <w:rsid w:val="00154F50"/>
    <w:rsid w:val="0015601E"/>
    <w:rsid w:val="0016108C"/>
    <w:rsid w:val="00165F05"/>
    <w:rsid w:val="001660AB"/>
    <w:rsid w:val="00170491"/>
    <w:rsid w:val="00170859"/>
    <w:rsid w:val="00170871"/>
    <w:rsid w:val="00170D13"/>
    <w:rsid w:val="00173611"/>
    <w:rsid w:val="00173E03"/>
    <w:rsid w:val="00180E41"/>
    <w:rsid w:val="001826BC"/>
    <w:rsid w:val="001832CF"/>
    <w:rsid w:val="001904E4"/>
    <w:rsid w:val="001913B4"/>
    <w:rsid w:val="00191A58"/>
    <w:rsid w:val="00192288"/>
    <w:rsid w:val="00196C6A"/>
    <w:rsid w:val="0019746C"/>
    <w:rsid w:val="001978A0"/>
    <w:rsid w:val="001A40C6"/>
    <w:rsid w:val="001A5F76"/>
    <w:rsid w:val="001A6A23"/>
    <w:rsid w:val="001B53A9"/>
    <w:rsid w:val="001B605B"/>
    <w:rsid w:val="001B7464"/>
    <w:rsid w:val="001C4E8E"/>
    <w:rsid w:val="001C6BCD"/>
    <w:rsid w:val="001C6D5A"/>
    <w:rsid w:val="001D0110"/>
    <w:rsid w:val="001D71ED"/>
    <w:rsid w:val="001E020C"/>
    <w:rsid w:val="001E04AB"/>
    <w:rsid w:val="001E566A"/>
    <w:rsid w:val="001F1F9D"/>
    <w:rsid w:val="001F30DF"/>
    <w:rsid w:val="001F6198"/>
    <w:rsid w:val="00200A50"/>
    <w:rsid w:val="00200F57"/>
    <w:rsid w:val="002017BA"/>
    <w:rsid w:val="00205B34"/>
    <w:rsid w:val="00210143"/>
    <w:rsid w:val="00231027"/>
    <w:rsid w:val="00232821"/>
    <w:rsid w:val="00235B81"/>
    <w:rsid w:val="00241D19"/>
    <w:rsid w:val="0024244D"/>
    <w:rsid w:val="00244494"/>
    <w:rsid w:val="002463B6"/>
    <w:rsid w:val="00246B14"/>
    <w:rsid w:val="00251C3C"/>
    <w:rsid w:val="002524C7"/>
    <w:rsid w:val="00256606"/>
    <w:rsid w:val="00257499"/>
    <w:rsid w:val="002646A6"/>
    <w:rsid w:val="002808B3"/>
    <w:rsid w:val="002819F4"/>
    <w:rsid w:val="002829CF"/>
    <w:rsid w:val="00287811"/>
    <w:rsid w:val="00287C06"/>
    <w:rsid w:val="002916FA"/>
    <w:rsid w:val="002926D1"/>
    <w:rsid w:val="002942F5"/>
    <w:rsid w:val="0029526E"/>
    <w:rsid w:val="00296377"/>
    <w:rsid w:val="002A2E82"/>
    <w:rsid w:val="002A3413"/>
    <w:rsid w:val="002A5BFD"/>
    <w:rsid w:val="002A68F6"/>
    <w:rsid w:val="002B2E01"/>
    <w:rsid w:val="002B5043"/>
    <w:rsid w:val="002C0825"/>
    <w:rsid w:val="002C1D0F"/>
    <w:rsid w:val="002C2EEE"/>
    <w:rsid w:val="002C3742"/>
    <w:rsid w:val="002C6202"/>
    <w:rsid w:val="002C6F1E"/>
    <w:rsid w:val="002D0EE2"/>
    <w:rsid w:val="002D130E"/>
    <w:rsid w:val="002D2BCA"/>
    <w:rsid w:val="002D2C70"/>
    <w:rsid w:val="002D612A"/>
    <w:rsid w:val="002E483B"/>
    <w:rsid w:val="002E5535"/>
    <w:rsid w:val="002E5C64"/>
    <w:rsid w:val="002E699C"/>
    <w:rsid w:val="002F0BEF"/>
    <w:rsid w:val="002F214A"/>
    <w:rsid w:val="002F22E8"/>
    <w:rsid w:val="002F2F83"/>
    <w:rsid w:val="002F7F30"/>
    <w:rsid w:val="00300B53"/>
    <w:rsid w:val="00301765"/>
    <w:rsid w:val="00304C03"/>
    <w:rsid w:val="003137AF"/>
    <w:rsid w:val="003145C2"/>
    <w:rsid w:val="003150C4"/>
    <w:rsid w:val="00316CD2"/>
    <w:rsid w:val="00317C35"/>
    <w:rsid w:val="00325BA2"/>
    <w:rsid w:val="0033118A"/>
    <w:rsid w:val="00332148"/>
    <w:rsid w:val="0034102F"/>
    <w:rsid w:val="00341E21"/>
    <w:rsid w:val="003456A0"/>
    <w:rsid w:val="0035461C"/>
    <w:rsid w:val="00363669"/>
    <w:rsid w:val="00364B56"/>
    <w:rsid w:val="00366DBC"/>
    <w:rsid w:val="00367F28"/>
    <w:rsid w:val="00380434"/>
    <w:rsid w:val="0038109D"/>
    <w:rsid w:val="0039285F"/>
    <w:rsid w:val="00393622"/>
    <w:rsid w:val="00393A6E"/>
    <w:rsid w:val="003965F2"/>
    <w:rsid w:val="00396F2B"/>
    <w:rsid w:val="00397AC5"/>
    <w:rsid w:val="00397D60"/>
    <w:rsid w:val="003A3617"/>
    <w:rsid w:val="003A7243"/>
    <w:rsid w:val="003B03D0"/>
    <w:rsid w:val="003B2E4C"/>
    <w:rsid w:val="003B7255"/>
    <w:rsid w:val="003C26F0"/>
    <w:rsid w:val="003C34DE"/>
    <w:rsid w:val="003C508B"/>
    <w:rsid w:val="003C7A3A"/>
    <w:rsid w:val="003C7D95"/>
    <w:rsid w:val="003D5878"/>
    <w:rsid w:val="003D624C"/>
    <w:rsid w:val="003E2868"/>
    <w:rsid w:val="003E3CE9"/>
    <w:rsid w:val="003E3DE3"/>
    <w:rsid w:val="003E3E31"/>
    <w:rsid w:val="003F1E96"/>
    <w:rsid w:val="003F59CB"/>
    <w:rsid w:val="003F7767"/>
    <w:rsid w:val="00400073"/>
    <w:rsid w:val="00407FB5"/>
    <w:rsid w:val="00412F4A"/>
    <w:rsid w:val="00414AFA"/>
    <w:rsid w:val="0041550E"/>
    <w:rsid w:val="00430187"/>
    <w:rsid w:val="00430B18"/>
    <w:rsid w:val="004321CA"/>
    <w:rsid w:val="00436B6D"/>
    <w:rsid w:val="00440337"/>
    <w:rsid w:val="00451A36"/>
    <w:rsid w:val="00455EEC"/>
    <w:rsid w:val="004569DF"/>
    <w:rsid w:val="004573C6"/>
    <w:rsid w:val="004638ED"/>
    <w:rsid w:val="00465140"/>
    <w:rsid w:val="00465A09"/>
    <w:rsid w:val="00465B87"/>
    <w:rsid w:val="004676B7"/>
    <w:rsid w:val="004721EF"/>
    <w:rsid w:val="0047286C"/>
    <w:rsid w:val="004737E9"/>
    <w:rsid w:val="00477BB1"/>
    <w:rsid w:val="00477BEA"/>
    <w:rsid w:val="004857CD"/>
    <w:rsid w:val="00490D4B"/>
    <w:rsid w:val="0049147A"/>
    <w:rsid w:val="00493C06"/>
    <w:rsid w:val="00496146"/>
    <w:rsid w:val="004A07D9"/>
    <w:rsid w:val="004A0A35"/>
    <w:rsid w:val="004A3C11"/>
    <w:rsid w:val="004A400D"/>
    <w:rsid w:val="004A7BA7"/>
    <w:rsid w:val="004B38E6"/>
    <w:rsid w:val="004C1250"/>
    <w:rsid w:val="004C32D6"/>
    <w:rsid w:val="004C509C"/>
    <w:rsid w:val="004C6B44"/>
    <w:rsid w:val="004C7B20"/>
    <w:rsid w:val="004D4944"/>
    <w:rsid w:val="004E7DEE"/>
    <w:rsid w:val="004F1276"/>
    <w:rsid w:val="004F4E07"/>
    <w:rsid w:val="004F4E35"/>
    <w:rsid w:val="00500E0D"/>
    <w:rsid w:val="005012F7"/>
    <w:rsid w:val="0050184B"/>
    <w:rsid w:val="00510CDC"/>
    <w:rsid w:val="005158C8"/>
    <w:rsid w:val="005161A2"/>
    <w:rsid w:val="005221FC"/>
    <w:rsid w:val="00524F29"/>
    <w:rsid w:val="005276BB"/>
    <w:rsid w:val="00532B3A"/>
    <w:rsid w:val="00544703"/>
    <w:rsid w:val="00544FC2"/>
    <w:rsid w:val="00546BB5"/>
    <w:rsid w:val="00547ECC"/>
    <w:rsid w:val="005506DA"/>
    <w:rsid w:val="005530E0"/>
    <w:rsid w:val="005561A1"/>
    <w:rsid w:val="00561160"/>
    <w:rsid w:val="005647FA"/>
    <w:rsid w:val="005653AA"/>
    <w:rsid w:val="005668FB"/>
    <w:rsid w:val="00567BEC"/>
    <w:rsid w:val="005730FF"/>
    <w:rsid w:val="00575E60"/>
    <w:rsid w:val="00580707"/>
    <w:rsid w:val="005816D8"/>
    <w:rsid w:val="005821A2"/>
    <w:rsid w:val="005825DF"/>
    <w:rsid w:val="00583E50"/>
    <w:rsid w:val="00584FBD"/>
    <w:rsid w:val="005853BF"/>
    <w:rsid w:val="00594F88"/>
    <w:rsid w:val="005A63E8"/>
    <w:rsid w:val="005A6806"/>
    <w:rsid w:val="005B1162"/>
    <w:rsid w:val="005B4FD7"/>
    <w:rsid w:val="005C5E97"/>
    <w:rsid w:val="005C6167"/>
    <w:rsid w:val="005D4EAB"/>
    <w:rsid w:val="005D51B4"/>
    <w:rsid w:val="005D78BE"/>
    <w:rsid w:val="005E1931"/>
    <w:rsid w:val="005E2F61"/>
    <w:rsid w:val="005E512E"/>
    <w:rsid w:val="005E7B80"/>
    <w:rsid w:val="005F040F"/>
    <w:rsid w:val="005F099D"/>
    <w:rsid w:val="005F4807"/>
    <w:rsid w:val="005F4EE7"/>
    <w:rsid w:val="005F74BA"/>
    <w:rsid w:val="006047C9"/>
    <w:rsid w:val="00605C48"/>
    <w:rsid w:val="006064DE"/>
    <w:rsid w:val="00610295"/>
    <w:rsid w:val="00610CAD"/>
    <w:rsid w:val="0061101E"/>
    <w:rsid w:val="00613133"/>
    <w:rsid w:val="00625198"/>
    <w:rsid w:val="006343A4"/>
    <w:rsid w:val="006346E0"/>
    <w:rsid w:val="00635E65"/>
    <w:rsid w:val="00636752"/>
    <w:rsid w:val="00636771"/>
    <w:rsid w:val="00637545"/>
    <w:rsid w:val="00637A3C"/>
    <w:rsid w:val="00637D3B"/>
    <w:rsid w:val="006436FC"/>
    <w:rsid w:val="006505DC"/>
    <w:rsid w:val="00650626"/>
    <w:rsid w:val="00652BE5"/>
    <w:rsid w:val="00655CC1"/>
    <w:rsid w:val="0066166B"/>
    <w:rsid w:val="006635FB"/>
    <w:rsid w:val="00664A22"/>
    <w:rsid w:val="00670650"/>
    <w:rsid w:val="00670B7F"/>
    <w:rsid w:val="006750CB"/>
    <w:rsid w:val="00675A3D"/>
    <w:rsid w:val="006800A9"/>
    <w:rsid w:val="00681F44"/>
    <w:rsid w:val="00682143"/>
    <w:rsid w:val="006826B4"/>
    <w:rsid w:val="00683403"/>
    <w:rsid w:val="00684079"/>
    <w:rsid w:val="00684D5F"/>
    <w:rsid w:val="00686FC9"/>
    <w:rsid w:val="006930F9"/>
    <w:rsid w:val="006936A7"/>
    <w:rsid w:val="006950BC"/>
    <w:rsid w:val="00695276"/>
    <w:rsid w:val="00695546"/>
    <w:rsid w:val="00696819"/>
    <w:rsid w:val="00696889"/>
    <w:rsid w:val="006977EB"/>
    <w:rsid w:val="006A023B"/>
    <w:rsid w:val="006A2F3F"/>
    <w:rsid w:val="006A3F0E"/>
    <w:rsid w:val="006B3EE0"/>
    <w:rsid w:val="006B43BA"/>
    <w:rsid w:val="006B4533"/>
    <w:rsid w:val="006B5C44"/>
    <w:rsid w:val="006B6034"/>
    <w:rsid w:val="006C0F40"/>
    <w:rsid w:val="006C64E5"/>
    <w:rsid w:val="006C7B98"/>
    <w:rsid w:val="006D6089"/>
    <w:rsid w:val="006D74E2"/>
    <w:rsid w:val="006D7EDD"/>
    <w:rsid w:val="006E1093"/>
    <w:rsid w:val="006E3224"/>
    <w:rsid w:val="006E3544"/>
    <w:rsid w:val="006E3B54"/>
    <w:rsid w:val="006E4B5B"/>
    <w:rsid w:val="006F14F1"/>
    <w:rsid w:val="006F1AA3"/>
    <w:rsid w:val="00700A50"/>
    <w:rsid w:val="00703303"/>
    <w:rsid w:val="00705238"/>
    <w:rsid w:val="007055DB"/>
    <w:rsid w:val="00707134"/>
    <w:rsid w:val="007118C4"/>
    <w:rsid w:val="00713620"/>
    <w:rsid w:val="0071601B"/>
    <w:rsid w:val="00720682"/>
    <w:rsid w:val="00731193"/>
    <w:rsid w:val="007312F9"/>
    <w:rsid w:val="0073160C"/>
    <w:rsid w:val="00732B68"/>
    <w:rsid w:val="00740883"/>
    <w:rsid w:val="00742E6D"/>
    <w:rsid w:val="00747B9D"/>
    <w:rsid w:val="007506D0"/>
    <w:rsid w:val="00752411"/>
    <w:rsid w:val="0075366E"/>
    <w:rsid w:val="007556E6"/>
    <w:rsid w:val="00755D4B"/>
    <w:rsid w:val="00763489"/>
    <w:rsid w:val="0076379C"/>
    <w:rsid w:val="00770B51"/>
    <w:rsid w:val="00771CA9"/>
    <w:rsid w:val="007736F8"/>
    <w:rsid w:val="00777078"/>
    <w:rsid w:val="00782475"/>
    <w:rsid w:val="007845AE"/>
    <w:rsid w:val="00786772"/>
    <w:rsid w:val="00792729"/>
    <w:rsid w:val="007934ED"/>
    <w:rsid w:val="007963FE"/>
    <w:rsid w:val="007A0F90"/>
    <w:rsid w:val="007A3917"/>
    <w:rsid w:val="007A538E"/>
    <w:rsid w:val="007A74AE"/>
    <w:rsid w:val="007B55EC"/>
    <w:rsid w:val="007C0F08"/>
    <w:rsid w:val="007C23D4"/>
    <w:rsid w:val="007C5881"/>
    <w:rsid w:val="007C64A9"/>
    <w:rsid w:val="007C65D8"/>
    <w:rsid w:val="007C67D3"/>
    <w:rsid w:val="007D1E4D"/>
    <w:rsid w:val="007D23DB"/>
    <w:rsid w:val="007D3B84"/>
    <w:rsid w:val="007D3DCB"/>
    <w:rsid w:val="007D609D"/>
    <w:rsid w:val="007D6777"/>
    <w:rsid w:val="007E0C0A"/>
    <w:rsid w:val="007E551E"/>
    <w:rsid w:val="007F3BAA"/>
    <w:rsid w:val="007F415B"/>
    <w:rsid w:val="007F5298"/>
    <w:rsid w:val="007F7C39"/>
    <w:rsid w:val="00803B72"/>
    <w:rsid w:val="00805B90"/>
    <w:rsid w:val="00805E6D"/>
    <w:rsid w:val="00805F12"/>
    <w:rsid w:val="008061E3"/>
    <w:rsid w:val="00806321"/>
    <w:rsid w:val="0081204F"/>
    <w:rsid w:val="0081512D"/>
    <w:rsid w:val="0081794D"/>
    <w:rsid w:val="0082679E"/>
    <w:rsid w:val="008320FF"/>
    <w:rsid w:val="008359F7"/>
    <w:rsid w:val="0084199F"/>
    <w:rsid w:val="008427A9"/>
    <w:rsid w:val="00842AA3"/>
    <w:rsid w:val="00855598"/>
    <w:rsid w:val="00861FB9"/>
    <w:rsid w:val="0087359C"/>
    <w:rsid w:val="008755C3"/>
    <w:rsid w:val="00876030"/>
    <w:rsid w:val="00877164"/>
    <w:rsid w:val="008834F9"/>
    <w:rsid w:val="00886058"/>
    <w:rsid w:val="00890C3C"/>
    <w:rsid w:val="00894202"/>
    <w:rsid w:val="00895596"/>
    <w:rsid w:val="008A035B"/>
    <w:rsid w:val="008A1671"/>
    <w:rsid w:val="008A1806"/>
    <w:rsid w:val="008A24D3"/>
    <w:rsid w:val="008A3BA6"/>
    <w:rsid w:val="008A44A9"/>
    <w:rsid w:val="008A46AA"/>
    <w:rsid w:val="008A4D0D"/>
    <w:rsid w:val="008A782F"/>
    <w:rsid w:val="008B2FBA"/>
    <w:rsid w:val="008B3B94"/>
    <w:rsid w:val="008B4957"/>
    <w:rsid w:val="008B4D06"/>
    <w:rsid w:val="008B55BB"/>
    <w:rsid w:val="008C18A5"/>
    <w:rsid w:val="008C29A6"/>
    <w:rsid w:val="008C7F6F"/>
    <w:rsid w:val="008D0C4B"/>
    <w:rsid w:val="008D42BA"/>
    <w:rsid w:val="008E0264"/>
    <w:rsid w:val="008E1830"/>
    <w:rsid w:val="008E223D"/>
    <w:rsid w:val="008E3810"/>
    <w:rsid w:val="008E3C9F"/>
    <w:rsid w:val="008E4AB7"/>
    <w:rsid w:val="008E5509"/>
    <w:rsid w:val="008F7C91"/>
    <w:rsid w:val="0090251D"/>
    <w:rsid w:val="009069F7"/>
    <w:rsid w:val="00913AC8"/>
    <w:rsid w:val="00913CBC"/>
    <w:rsid w:val="00914FD3"/>
    <w:rsid w:val="009225AC"/>
    <w:rsid w:val="00925080"/>
    <w:rsid w:val="00927271"/>
    <w:rsid w:val="00930339"/>
    <w:rsid w:val="00943B9D"/>
    <w:rsid w:val="009507C8"/>
    <w:rsid w:val="00956D32"/>
    <w:rsid w:val="00957723"/>
    <w:rsid w:val="00962FC4"/>
    <w:rsid w:val="00963274"/>
    <w:rsid w:val="009638A5"/>
    <w:rsid w:val="00967C96"/>
    <w:rsid w:val="009734B4"/>
    <w:rsid w:val="009759F9"/>
    <w:rsid w:val="00977304"/>
    <w:rsid w:val="00977563"/>
    <w:rsid w:val="0097780D"/>
    <w:rsid w:val="00987183"/>
    <w:rsid w:val="0098777E"/>
    <w:rsid w:val="00992F7C"/>
    <w:rsid w:val="00996166"/>
    <w:rsid w:val="009976F9"/>
    <w:rsid w:val="009A0C53"/>
    <w:rsid w:val="009A28A9"/>
    <w:rsid w:val="009A403E"/>
    <w:rsid w:val="009A5769"/>
    <w:rsid w:val="009A60CC"/>
    <w:rsid w:val="009B0C5E"/>
    <w:rsid w:val="009B1FFB"/>
    <w:rsid w:val="009B4931"/>
    <w:rsid w:val="009B619D"/>
    <w:rsid w:val="009C0A1E"/>
    <w:rsid w:val="009C1085"/>
    <w:rsid w:val="009C1537"/>
    <w:rsid w:val="009C7104"/>
    <w:rsid w:val="009C755E"/>
    <w:rsid w:val="009C77EC"/>
    <w:rsid w:val="009D0CD7"/>
    <w:rsid w:val="009D196B"/>
    <w:rsid w:val="009D6C97"/>
    <w:rsid w:val="009E0088"/>
    <w:rsid w:val="009E139D"/>
    <w:rsid w:val="009E5497"/>
    <w:rsid w:val="009E578F"/>
    <w:rsid w:val="009E5C00"/>
    <w:rsid w:val="009E63AB"/>
    <w:rsid w:val="009E6660"/>
    <w:rsid w:val="009E6673"/>
    <w:rsid w:val="009E66D1"/>
    <w:rsid w:val="009F0A69"/>
    <w:rsid w:val="009F2E82"/>
    <w:rsid w:val="00A050D2"/>
    <w:rsid w:val="00A070B6"/>
    <w:rsid w:val="00A116F7"/>
    <w:rsid w:val="00A120D1"/>
    <w:rsid w:val="00A2042A"/>
    <w:rsid w:val="00A25EC2"/>
    <w:rsid w:val="00A26ACF"/>
    <w:rsid w:val="00A3528B"/>
    <w:rsid w:val="00A35FEA"/>
    <w:rsid w:val="00A40783"/>
    <w:rsid w:val="00A40E51"/>
    <w:rsid w:val="00A441B7"/>
    <w:rsid w:val="00A454D8"/>
    <w:rsid w:val="00A46A2D"/>
    <w:rsid w:val="00A5194F"/>
    <w:rsid w:val="00A53ED2"/>
    <w:rsid w:val="00A54D04"/>
    <w:rsid w:val="00A55A83"/>
    <w:rsid w:val="00A55D7D"/>
    <w:rsid w:val="00A60B84"/>
    <w:rsid w:val="00A6192A"/>
    <w:rsid w:val="00A622E0"/>
    <w:rsid w:val="00A671DE"/>
    <w:rsid w:val="00A72B07"/>
    <w:rsid w:val="00A741C7"/>
    <w:rsid w:val="00A743C9"/>
    <w:rsid w:val="00A81420"/>
    <w:rsid w:val="00A81655"/>
    <w:rsid w:val="00A8214F"/>
    <w:rsid w:val="00A82EDE"/>
    <w:rsid w:val="00A846F7"/>
    <w:rsid w:val="00A84A8A"/>
    <w:rsid w:val="00A95DDA"/>
    <w:rsid w:val="00AA052C"/>
    <w:rsid w:val="00AA3A29"/>
    <w:rsid w:val="00AA3FD1"/>
    <w:rsid w:val="00AA43FD"/>
    <w:rsid w:val="00AB2075"/>
    <w:rsid w:val="00AB58AC"/>
    <w:rsid w:val="00AC3A5E"/>
    <w:rsid w:val="00AC4763"/>
    <w:rsid w:val="00AC4895"/>
    <w:rsid w:val="00AC7093"/>
    <w:rsid w:val="00AD2D19"/>
    <w:rsid w:val="00AE2891"/>
    <w:rsid w:val="00AE365F"/>
    <w:rsid w:val="00AE3922"/>
    <w:rsid w:val="00AE554E"/>
    <w:rsid w:val="00AE689E"/>
    <w:rsid w:val="00AE7736"/>
    <w:rsid w:val="00AF631F"/>
    <w:rsid w:val="00AF7CD8"/>
    <w:rsid w:val="00B016C9"/>
    <w:rsid w:val="00B02471"/>
    <w:rsid w:val="00B03241"/>
    <w:rsid w:val="00B03F82"/>
    <w:rsid w:val="00B065C5"/>
    <w:rsid w:val="00B12AFD"/>
    <w:rsid w:val="00B251B4"/>
    <w:rsid w:val="00B264B2"/>
    <w:rsid w:val="00B32CAC"/>
    <w:rsid w:val="00B37241"/>
    <w:rsid w:val="00B40466"/>
    <w:rsid w:val="00B418B0"/>
    <w:rsid w:val="00B478AF"/>
    <w:rsid w:val="00B5124B"/>
    <w:rsid w:val="00B513B8"/>
    <w:rsid w:val="00B51F40"/>
    <w:rsid w:val="00B52335"/>
    <w:rsid w:val="00B55093"/>
    <w:rsid w:val="00B56542"/>
    <w:rsid w:val="00B56F43"/>
    <w:rsid w:val="00B622FB"/>
    <w:rsid w:val="00B62A2B"/>
    <w:rsid w:val="00B63B2E"/>
    <w:rsid w:val="00B6493A"/>
    <w:rsid w:val="00B65942"/>
    <w:rsid w:val="00B6647E"/>
    <w:rsid w:val="00B66E0D"/>
    <w:rsid w:val="00B71417"/>
    <w:rsid w:val="00B76CD8"/>
    <w:rsid w:val="00B833EC"/>
    <w:rsid w:val="00B837DD"/>
    <w:rsid w:val="00B85C54"/>
    <w:rsid w:val="00B925B1"/>
    <w:rsid w:val="00B941E7"/>
    <w:rsid w:val="00B96033"/>
    <w:rsid w:val="00B96577"/>
    <w:rsid w:val="00B97DB8"/>
    <w:rsid w:val="00BA3A04"/>
    <w:rsid w:val="00BA5FC6"/>
    <w:rsid w:val="00BB0ED8"/>
    <w:rsid w:val="00BB28B0"/>
    <w:rsid w:val="00BB4F83"/>
    <w:rsid w:val="00BB741A"/>
    <w:rsid w:val="00BC0842"/>
    <w:rsid w:val="00BC36D9"/>
    <w:rsid w:val="00BD0FA9"/>
    <w:rsid w:val="00BD152A"/>
    <w:rsid w:val="00BD519E"/>
    <w:rsid w:val="00BD58A1"/>
    <w:rsid w:val="00BE13BE"/>
    <w:rsid w:val="00BE351A"/>
    <w:rsid w:val="00BE6D19"/>
    <w:rsid w:val="00BE756A"/>
    <w:rsid w:val="00BF06D0"/>
    <w:rsid w:val="00BF3C63"/>
    <w:rsid w:val="00BF484A"/>
    <w:rsid w:val="00BF5F6E"/>
    <w:rsid w:val="00BF646F"/>
    <w:rsid w:val="00BF64C2"/>
    <w:rsid w:val="00BF7670"/>
    <w:rsid w:val="00C04F4D"/>
    <w:rsid w:val="00C04FA0"/>
    <w:rsid w:val="00C05826"/>
    <w:rsid w:val="00C07A7B"/>
    <w:rsid w:val="00C07FCF"/>
    <w:rsid w:val="00C1353C"/>
    <w:rsid w:val="00C22B70"/>
    <w:rsid w:val="00C2352D"/>
    <w:rsid w:val="00C24833"/>
    <w:rsid w:val="00C24C6B"/>
    <w:rsid w:val="00C25759"/>
    <w:rsid w:val="00C3226F"/>
    <w:rsid w:val="00C3276B"/>
    <w:rsid w:val="00C334DF"/>
    <w:rsid w:val="00C33A67"/>
    <w:rsid w:val="00C34707"/>
    <w:rsid w:val="00C3648C"/>
    <w:rsid w:val="00C37EA4"/>
    <w:rsid w:val="00C37F2A"/>
    <w:rsid w:val="00C42AC7"/>
    <w:rsid w:val="00C44004"/>
    <w:rsid w:val="00C459C2"/>
    <w:rsid w:val="00C46171"/>
    <w:rsid w:val="00C46E1B"/>
    <w:rsid w:val="00C535E0"/>
    <w:rsid w:val="00C5364F"/>
    <w:rsid w:val="00C542CC"/>
    <w:rsid w:val="00C60152"/>
    <w:rsid w:val="00C65A30"/>
    <w:rsid w:val="00C66A6C"/>
    <w:rsid w:val="00C76106"/>
    <w:rsid w:val="00C77A5A"/>
    <w:rsid w:val="00C77D3F"/>
    <w:rsid w:val="00C8007B"/>
    <w:rsid w:val="00C8010E"/>
    <w:rsid w:val="00C82CB3"/>
    <w:rsid w:val="00C92717"/>
    <w:rsid w:val="00CA00CB"/>
    <w:rsid w:val="00CA2E29"/>
    <w:rsid w:val="00CA57D2"/>
    <w:rsid w:val="00CA5A04"/>
    <w:rsid w:val="00CA5BDD"/>
    <w:rsid w:val="00CA5C96"/>
    <w:rsid w:val="00CA75D7"/>
    <w:rsid w:val="00CB6402"/>
    <w:rsid w:val="00CC0F73"/>
    <w:rsid w:val="00CC322B"/>
    <w:rsid w:val="00CC4DA7"/>
    <w:rsid w:val="00CC598F"/>
    <w:rsid w:val="00CC5EA5"/>
    <w:rsid w:val="00CD3231"/>
    <w:rsid w:val="00CD577B"/>
    <w:rsid w:val="00CD6B81"/>
    <w:rsid w:val="00CE61FE"/>
    <w:rsid w:val="00CF0E9E"/>
    <w:rsid w:val="00CF17E3"/>
    <w:rsid w:val="00CF2527"/>
    <w:rsid w:val="00CF777E"/>
    <w:rsid w:val="00D016C0"/>
    <w:rsid w:val="00D0196C"/>
    <w:rsid w:val="00D02B45"/>
    <w:rsid w:val="00D05AF2"/>
    <w:rsid w:val="00D13A18"/>
    <w:rsid w:val="00D156CA"/>
    <w:rsid w:val="00D20726"/>
    <w:rsid w:val="00D22D23"/>
    <w:rsid w:val="00D2521F"/>
    <w:rsid w:val="00D34648"/>
    <w:rsid w:val="00D3503B"/>
    <w:rsid w:val="00D36BFD"/>
    <w:rsid w:val="00D4703D"/>
    <w:rsid w:val="00D55E9E"/>
    <w:rsid w:val="00D568C0"/>
    <w:rsid w:val="00D62D5B"/>
    <w:rsid w:val="00D715FA"/>
    <w:rsid w:val="00D77512"/>
    <w:rsid w:val="00D8428F"/>
    <w:rsid w:val="00D855C2"/>
    <w:rsid w:val="00D85B7A"/>
    <w:rsid w:val="00D900ED"/>
    <w:rsid w:val="00D90DD1"/>
    <w:rsid w:val="00DA22A7"/>
    <w:rsid w:val="00DA33E1"/>
    <w:rsid w:val="00DA4C1F"/>
    <w:rsid w:val="00DA7560"/>
    <w:rsid w:val="00DB1CAD"/>
    <w:rsid w:val="00DB475D"/>
    <w:rsid w:val="00DB6357"/>
    <w:rsid w:val="00DB68D9"/>
    <w:rsid w:val="00DC795A"/>
    <w:rsid w:val="00DC7AFA"/>
    <w:rsid w:val="00DC7EC7"/>
    <w:rsid w:val="00DD2DE1"/>
    <w:rsid w:val="00DD2E3B"/>
    <w:rsid w:val="00DD2FBC"/>
    <w:rsid w:val="00DD365B"/>
    <w:rsid w:val="00DD368B"/>
    <w:rsid w:val="00DD6EAC"/>
    <w:rsid w:val="00DD7407"/>
    <w:rsid w:val="00DE0ED9"/>
    <w:rsid w:val="00DE7AEC"/>
    <w:rsid w:val="00DF33B5"/>
    <w:rsid w:val="00DF7948"/>
    <w:rsid w:val="00E01CBE"/>
    <w:rsid w:val="00E038BC"/>
    <w:rsid w:val="00E04B11"/>
    <w:rsid w:val="00E054C4"/>
    <w:rsid w:val="00E1253C"/>
    <w:rsid w:val="00E133A8"/>
    <w:rsid w:val="00E15D47"/>
    <w:rsid w:val="00E17E02"/>
    <w:rsid w:val="00E21B7B"/>
    <w:rsid w:val="00E239A1"/>
    <w:rsid w:val="00E23EE5"/>
    <w:rsid w:val="00E25C4E"/>
    <w:rsid w:val="00E30BA5"/>
    <w:rsid w:val="00E3205E"/>
    <w:rsid w:val="00E3328B"/>
    <w:rsid w:val="00E34448"/>
    <w:rsid w:val="00E35588"/>
    <w:rsid w:val="00E410DB"/>
    <w:rsid w:val="00E42D15"/>
    <w:rsid w:val="00E44344"/>
    <w:rsid w:val="00E461C9"/>
    <w:rsid w:val="00E47B57"/>
    <w:rsid w:val="00E501C7"/>
    <w:rsid w:val="00E53989"/>
    <w:rsid w:val="00E725FA"/>
    <w:rsid w:val="00E8054C"/>
    <w:rsid w:val="00E816AC"/>
    <w:rsid w:val="00E83082"/>
    <w:rsid w:val="00E83967"/>
    <w:rsid w:val="00E875C0"/>
    <w:rsid w:val="00E94BC3"/>
    <w:rsid w:val="00EA57C6"/>
    <w:rsid w:val="00EA5BD2"/>
    <w:rsid w:val="00EB1961"/>
    <w:rsid w:val="00EB4DE4"/>
    <w:rsid w:val="00EC42D4"/>
    <w:rsid w:val="00ED1348"/>
    <w:rsid w:val="00ED37B8"/>
    <w:rsid w:val="00ED5574"/>
    <w:rsid w:val="00EE369D"/>
    <w:rsid w:val="00EE5683"/>
    <w:rsid w:val="00EF1FF1"/>
    <w:rsid w:val="00EF2F1C"/>
    <w:rsid w:val="00EF73BF"/>
    <w:rsid w:val="00F00320"/>
    <w:rsid w:val="00F00325"/>
    <w:rsid w:val="00F006BB"/>
    <w:rsid w:val="00F025D1"/>
    <w:rsid w:val="00F04CB8"/>
    <w:rsid w:val="00F14B34"/>
    <w:rsid w:val="00F15C35"/>
    <w:rsid w:val="00F20FEF"/>
    <w:rsid w:val="00F217D2"/>
    <w:rsid w:val="00F21842"/>
    <w:rsid w:val="00F22497"/>
    <w:rsid w:val="00F23341"/>
    <w:rsid w:val="00F235D3"/>
    <w:rsid w:val="00F25FD1"/>
    <w:rsid w:val="00F268DF"/>
    <w:rsid w:val="00F364FB"/>
    <w:rsid w:val="00F36FD8"/>
    <w:rsid w:val="00F37591"/>
    <w:rsid w:val="00F40E53"/>
    <w:rsid w:val="00F55136"/>
    <w:rsid w:val="00F56C86"/>
    <w:rsid w:val="00F57B54"/>
    <w:rsid w:val="00F57B70"/>
    <w:rsid w:val="00F608C3"/>
    <w:rsid w:val="00F6128B"/>
    <w:rsid w:val="00F64701"/>
    <w:rsid w:val="00F704E8"/>
    <w:rsid w:val="00F70B12"/>
    <w:rsid w:val="00F72F27"/>
    <w:rsid w:val="00F74A1F"/>
    <w:rsid w:val="00F8765E"/>
    <w:rsid w:val="00F9577B"/>
    <w:rsid w:val="00FA08AD"/>
    <w:rsid w:val="00FA1BB9"/>
    <w:rsid w:val="00FA2182"/>
    <w:rsid w:val="00FA641D"/>
    <w:rsid w:val="00FB1060"/>
    <w:rsid w:val="00FB19F9"/>
    <w:rsid w:val="00FB4602"/>
    <w:rsid w:val="00FB5ABE"/>
    <w:rsid w:val="00FB7DD4"/>
    <w:rsid w:val="00FD1500"/>
    <w:rsid w:val="00FD5CED"/>
    <w:rsid w:val="00FE0312"/>
    <w:rsid w:val="00FE0E36"/>
    <w:rsid w:val="00FE1DE6"/>
    <w:rsid w:val="00FE55E9"/>
    <w:rsid w:val="00FF3702"/>
    <w:rsid w:val="00FF7299"/>
    <w:rsid w:val="402C1C6A"/>
    <w:rsid w:val="523B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8AEDC68-C180-4D89-98C4-67E81C69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954F72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paragraph" w:styleId="Textocomentario">
    <w:name w:val="annotation text"/>
    <w:basedOn w:val="Normal"/>
    <w:link w:val="TextocomentarioCar"/>
    <w:unhideWhenUsed/>
    <w:qFormat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Piedepgina">
    <w:name w:val="footer"/>
    <w:basedOn w:val="Normal"/>
    <w:link w:val="PiedepginaCar"/>
    <w:uiPriority w:val="99"/>
    <w:unhideWhenUsed/>
    <w:qFormat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607"/>
    </w:pPr>
    <w:rPr>
      <w:sz w:val="18"/>
      <w:szCs w:val="18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Pr>
      <w:rFonts w:ascii="Verdana" w:eastAsia="Verdana" w:hAnsi="Verdana" w:cs="Verdana"/>
      <w:sz w:val="18"/>
      <w:szCs w:val="18"/>
      <w:lang w:eastAsia="es-ES" w:bidi="es-ES"/>
    </w:rPr>
  </w:style>
  <w:style w:type="table" w:customStyle="1" w:styleId="Tablaconcuadrcula1">
    <w:name w:val="Tabla con cuadrícula1"/>
    <w:basedOn w:val="Tablanormal"/>
    <w:qFormat/>
    <w:pPr>
      <w:widowControl w:val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Pr>
      <w:rFonts w:ascii="Verdana" w:eastAsia="Verdana" w:hAnsi="Verdana" w:cs="Verdana"/>
      <w:sz w:val="20"/>
      <w:szCs w:val="20"/>
      <w:lang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Verdana" w:eastAsia="Verdana" w:hAnsi="Verdana" w:cs="Verdana"/>
      <w:b/>
      <w:bCs/>
      <w:sz w:val="20"/>
      <w:szCs w:val="20"/>
      <w:lang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eastAsia="Verdana" w:hAnsi="Segoe UI" w:cs="Segoe UI"/>
      <w:sz w:val="18"/>
      <w:szCs w:val="18"/>
      <w:lang w:eastAsia="es-ES" w:bidi="es-ES"/>
    </w:rPr>
  </w:style>
  <w:style w:type="table" w:customStyle="1" w:styleId="Tablaconcuadrcula2">
    <w:name w:val="Tabla con cuadrícula2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es-ES"/>
    </w:rPr>
  </w:style>
  <w:style w:type="paragraph" w:customStyle="1" w:styleId="Prrafodelista1">
    <w:name w:val="Párrafo de lista1"/>
    <w:basedOn w:val="Normal"/>
    <w:qFormat/>
    <w:pPr>
      <w:widowControl/>
      <w:suppressAutoHyphens/>
      <w:autoSpaceDE/>
      <w:autoSpaceDN/>
      <w:spacing w:after="120" w:line="276" w:lineRule="auto"/>
      <w:ind w:firstLine="425"/>
      <w:jc w:val="both"/>
    </w:pPr>
    <w:rPr>
      <w:rFonts w:ascii="Arial" w:hAnsi="Arial" w:cs="Arial"/>
      <w:color w:val="181717"/>
      <w:kern w:val="1"/>
      <w:sz w:val="24"/>
      <w:szCs w:val="24"/>
      <w:lang w:eastAsia="hi-IN" w:bidi="hi-IN"/>
    </w:rPr>
  </w:style>
  <w:style w:type="paragraph" w:customStyle="1" w:styleId="Prrafodelista11">
    <w:name w:val="Párrafo de lista11"/>
    <w:basedOn w:val="Normal"/>
    <w:qFormat/>
    <w:pPr>
      <w:widowControl/>
      <w:suppressAutoHyphens/>
      <w:autoSpaceDE/>
      <w:autoSpaceDN/>
      <w:spacing w:after="120" w:line="276" w:lineRule="auto"/>
      <w:ind w:firstLine="425"/>
      <w:jc w:val="both"/>
    </w:pPr>
    <w:rPr>
      <w:rFonts w:ascii="Arial" w:hAnsi="Arial" w:cs="Arial"/>
      <w:color w:val="181717"/>
      <w:sz w:val="24"/>
      <w:szCs w:val="24"/>
      <w:lang w:eastAsia="ar-SA" w:bidi="ar-SA"/>
    </w:rPr>
  </w:style>
  <w:style w:type="paragraph" w:customStyle="1" w:styleId="Prrafodelista2">
    <w:name w:val="Párrafo de lista2"/>
    <w:basedOn w:val="Normal"/>
    <w:qFormat/>
    <w:pPr>
      <w:widowControl/>
      <w:suppressAutoHyphens/>
      <w:autoSpaceDE/>
      <w:autoSpaceDN/>
      <w:spacing w:after="120" w:line="276" w:lineRule="auto"/>
      <w:ind w:firstLine="425"/>
      <w:jc w:val="both"/>
    </w:pPr>
    <w:rPr>
      <w:rFonts w:ascii="Arial" w:hAnsi="Arial" w:cs="Arial"/>
      <w:color w:val="181717"/>
      <w:kern w:val="1"/>
      <w:sz w:val="24"/>
      <w:szCs w:val="24"/>
      <w:lang w:eastAsia="hi-IN" w:bidi="hi-IN"/>
    </w:rPr>
  </w:style>
  <w:style w:type="paragraph" w:customStyle="1" w:styleId="Prrafodelista3">
    <w:name w:val="Párrafo de lista3"/>
    <w:basedOn w:val="Normal"/>
    <w:qFormat/>
    <w:pPr>
      <w:widowControl/>
      <w:suppressAutoHyphens/>
      <w:autoSpaceDE/>
      <w:autoSpaceDN/>
      <w:spacing w:after="120" w:line="276" w:lineRule="auto"/>
      <w:ind w:firstLine="425"/>
      <w:jc w:val="both"/>
    </w:pPr>
    <w:rPr>
      <w:rFonts w:ascii="Arial" w:hAnsi="Arial" w:cs="Arial"/>
      <w:color w:val="181717"/>
      <w:kern w:val="1"/>
      <w:sz w:val="24"/>
      <w:szCs w:val="24"/>
      <w:lang w:eastAsia="hi-IN" w:bidi="hi-IN"/>
    </w:rPr>
  </w:style>
  <w:style w:type="paragraph" w:customStyle="1" w:styleId="Prrafodelista4">
    <w:name w:val="Párrafo de lista4"/>
    <w:basedOn w:val="Normal"/>
    <w:pPr>
      <w:widowControl/>
      <w:suppressAutoHyphens/>
      <w:autoSpaceDE/>
      <w:autoSpaceDN/>
      <w:spacing w:after="120" w:line="276" w:lineRule="auto"/>
      <w:ind w:firstLine="425"/>
      <w:jc w:val="both"/>
    </w:pPr>
    <w:rPr>
      <w:rFonts w:ascii="Arial" w:hAnsi="Arial" w:cs="Arial"/>
      <w:color w:val="181717"/>
      <w:kern w:val="1"/>
      <w:sz w:val="24"/>
      <w:szCs w:val="24"/>
      <w:lang w:eastAsia="hi-IN" w:bidi="hi-IN"/>
    </w:rPr>
  </w:style>
  <w:style w:type="paragraph" w:customStyle="1" w:styleId="western">
    <w:name w:val="western"/>
    <w:basedOn w:val="Normal"/>
    <w:qFormat/>
    <w:pPr>
      <w:widowControl/>
      <w:autoSpaceDE/>
      <w:spacing w:before="100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paragraph" w:customStyle="1" w:styleId="Standarduser">
    <w:name w:val="Standard (user)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n-US"/>
    </w:rPr>
  </w:style>
  <w:style w:type="table" w:customStyle="1" w:styleId="DGMDG">
    <w:name w:val="DGMDG"/>
    <w:basedOn w:val="Tablanormal"/>
    <w:uiPriority w:val="99"/>
    <w:qFormat/>
    <w:rPr>
      <w:rFonts w:ascii="Arial" w:hAnsi="Arial"/>
      <w:sz w:val="1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auto"/>
      <w:vAlign w:val="center"/>
    </w:tcPr>
    <w:tblStylePr w:type="firstRow">
      <w:rPr>
        <w:rFonts w:ascii="Arial" w:hAnsi="Arial"/>
        <w:b/>
        <w:sz w:val="22"/>
      </w:rPr>
      <w:tblPr/>
      <w:tcPr>
        <w:shd w:val="clear" w:color="auto" w:fill="BFBFBF" w:themeFill="background1" w:themeFillShade="BF"/>
      </w:tcPr>
    </w:tblStylePr>
  </w:style>
  <w:style w:type="character" w:customStyle="1" w:styleId="TextocomentarioCar1">
    <w:name w:val="Texto comentario Car1"/>
    <w:qFormat/>
    <w:rPr>
      <w:rFonts w:ascii="Cambria" w:eastAsia="Cambria" w:hAnsi="Cambria" w:cs="Mangal"/>
      <w:kern w:val="1"/>
      <w:szCs w:val="18"/>
      <w:lang w:eastAsia="hi-IN" w:bidi="hi-IN"/>
    </w:rPr>
  </w:style>
  <w:style w:type="paragraph" w:customStyle="1" w:styleId="Revisin1">
    <w:name w:val="Revisión1"/>
    <w:hidden/>
    <w:uiPriority w:val="99"/>
    <w:semiHidden/>
    <w:qFormat/>
    <w:rPr>
      <w:rFonts w:ascii="Verdana" w:eastAsia="Verdana" w:hAnsi="Verdana" w:cs="Verdana"/>
      <w:sz w:val="22"/>
      <w:szCs w:val="22"/>
      <w:lang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j98q\Downloads\CFIO%20-%20DGMIO%20(color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21656-37BB-4CE4-85E1-56F02633A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CFIO - DGMIO (color).dotx</Template>
  <TotalTime>2</TotalTime>
  <Pages>6</Pages>
  <Words>580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CARM</Company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 JUAREZ, M. DOLORES</dc:creator>
  <cp:lastModifiedBy>ROMERO GOTOR, ASCENSION</cp:lastModifiedBy>
  <cp:revision>4</cp:revision>
  <dcterms:created xsi:type="dcterms:W3CDTF">2025-07-29T08:26:00Z</dcterms:created>
  <dcterms:modified xsi:type="dcterms:W3CDTF">2025-07-29T08:42:00Z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3082-12.2.0.21179</vt:lpwstr>
  </property>
  <property fmtid="{D5CDD505-2E9C-101B-9397-08002B2CF9AE}" pid="3" name="ICV">
    <vt:lpwstr>57E00A45361D4BBE9B35A1709E02F655</vt:lpwstr>
  </property>
</Properties>
</file>